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4"/>
        <w:gridCol w:w="543"/>
      </w:tblGrid>
      <w:tr w:rsidR="00BB3CD7" w:rsidRPr="00BB3CD7" w14:paraId="01C86C08" w14:textId="77777777" w:rsidTr="00BB3CD7">
        <w:tc>
          <w:tcPr>
            <w:tcW w:w="9304" w:type="dxa"/>
          </w:tcPr>
          <w:p w14:paraId="21D31485" w14:textId="200AA471" w:rsidR="00BB3CD7" w:rsidRPr="005571FF" w:rsidRDefault="00BB3CD7" w:rsidP="00BB3CD7">
            <w:pPr>
              <w:numPr>
                <w:ilvl w:val="0"/>
                <w:numId w:val="15"/>
              </w:numPr>
              <w:spacing w:line="240" w:lineRule="auto"/>
              <w:ind w:left="210" w:hanging="210"/>
              <w:contextualSpacing/>
              <w:jc w:val="both"/>
              <w:rPr>
                <w:rFonts w:ascii="E+H Sans Demi" w:eastAsia="Times New Roman" w:hAnsi="E+H Sans Demi" w:cs="Times New Roman"/>
                <w:sz w:val="20"/>
                <w:szCs w:val="20"/>
                <w:lang w:eastAsia="de-DE"/>
              </w:rPr>
            </w:pPr>
            <w:r w:rsidRPr="005571FF">
              <w:rPr>
                <w:rFonts w:ascii="E+H Sans Demi" w:eastAsia="Times New Roman" w:hAnsi="E+H Sans Demi" w:cs="Times New Roman"/>
                <w:sz w:val="20"/>
                <w:szCs w:val="20"/>
                <w:lang w:eastAsia="de-DE"/>
              </w:rPr>
              <w:t>Zum Schutz unserer Mitarbeiter und Betriebseinrichtungen, sowie aufgrund gesetzlicher Vorschriften (z.B.: § 71 Strahlen-</w:t>
            </w:r>
            <w:proofErr w:type="spellStart"/>
            <w:r w:rsidRPr="005571FF">
              <w:rPr>
                <w:rFonts w:ascii="E+H Sans Demi" w:eastAsia="Times New Roman" w:hAnsi="E+H Sans Demi" w:cs="Times New Roman"/>
                <w:sz w:val="20"/>
                <w:szCs w:val="20"/>
                <w:lang w:eastAsia="de-DE"/>
              </w:rPr>
              <w:t>schutzverordnung</w:t>
            </w:r>
            <w:proofErr w:type="spellEnd"/>
            <w:r w:rsidRPr="005571FF">
              <w:rPr>
                <w:rFonts w:ascii="E+H Sans Demi" w:eastAsia="Times New Roman" w:hAnsi="E+H Sans Demi" w:cs="Times New Roman"/>
                <w:sz w:val="20"/>
                <w:szCs w:val="20"/>
                <w:lang w:eastAsia="de-DE"/>
              </w:rPr>
              <w:t xml:space="preserve">, §§ 16, 17 Gefahrstoffverordnung, § 19 Chemikaliengesetz, EG Verordnung Nr. 1907/2006 (REACH), Gentechnik-Sicherheitsverordnung und Biostoffverordnung vom </w:t>
            </w:r>
            <w:r w:rsidR="0024236D" w:rsidRPr="005571FF">
              <w:rPr>
                <w:rFonts w:ascii="E+H Sans Demi" w:eastAsia="Times New Roman" w:hAnsi="E+H Sans Demi" w:cs="Times New Roman"/>
                <w:sz w:val="20"/>
                <w:szCs w:val="20"/>
                <w:lang w:eastAsia="de-DE"/>
              </w:rPr>
              <w:t>21</w:t>
            </w:r>
            <w:r w:rsidRPr="005571FF">
              <w:rPr>
                <w:rFonts w:ascii="E+H Sans Demi" w:eastAsia="Times New Roman" w:hAnsi="E+H Sans Demi" w:cs="Times New Roman"/>
                <w:sz w:val="20"/>
                <w:szCs w:val="20"/>
                <w:lang w:eastAsia="de-DE"/>
              </w:rPr>
              <w:t>. Juli 20</w:t>
            </w:r>
            <w:r w:rsidR="0024236D" w:rsidRPr="005571FF">
              <w:rPr>
                <w:rFonts w:ascii="E+H Sans Demi" w:eastAsia="Times New Roman" w:hAnsi="E+H Sans Demi" w:cs="Times New Roman"/>
                <w:sz w:val="20"/>
                <w:szCs w:val="20"/>
                <w:lang w:eastAsia="de-DE"/>
              </w:rPr>
              <w:t>2</w:t>
            </w:r>
            <w:r w:rsidRPr="005571FF">
              <w:rPr>
                <w:rFonts w:ascii="E+H Sans Demi" w:eastAsia="Times New Roman" w:hAnsi="E+H Sans Demi" w:cs="Times New Roman"/>
                <w:sz w:val="20"/>
                <w:szCs w:val="20"/>
                <w:lang w:eastAsia="de-DE"/>
              </w:rPr>
              <w:t xml:space="preserve">1 (BGBl. I S. </w:t>
            </w:r>
            <w:r w:rsidR="0024236D" w:rsidRPr="005571FF">
              <w:rPr>
                <w:rFonts w:ascii="E+H Sans Demi" w:eastAsia="Times New Roman" w:hAnsi="E+H Sans Demi" w:cs="Times New Roman"/>
                <w:sz w:val="20"/>
                <w:szCs w:val="20"/>
                <w:lang w:eastAsia="de-DE"/>
              </w:rPr>
              <w:t>3115</w:t>
            </w:r>
            <w:r w:rsidRPr="005571FF">
              <w:rPr>
                <w:rFonts w:ascii="E+H Sans Demi" w:eastAsia="Times New Roman" w:hAnsi="E+H Sans Demi" w:cs="Times New Roman"/>
                <w:sz w:val="20"/>
                <w:szCs w:val="20"/>
                <w:lang w:eastAsia="de-DE"/>
              </w:rPr>
              <w:t>))</w:t>
            </w:r>
            <w:r w:rsidRPr="005571FF" w:rsidDel="004B4DB9">
              <w:rPr>
                <w:rFonts w:ascii="E+H Sans Demi" w:eastAsia="Times New Roman" w:hAnsi="E+H Sans Demi" w:cs="Times New Roman"/>
                <w:sz w:val="20"/>
                <w:szCs w:val="20"/>
                <w:lang w:eastAsia="de-DE"/>
              </w:rPr>
              <w:t xml:space="preserve"> </w:t>
            </w:r>
            <w:r w:rsidRPr="005571FF">
              <w:rPr>
                <w:rFonts w:ascii="E+H Sans Demi" w:eastAsia="Times New Roman" w:hAnsi="E+H Sans Demi" w:cs="Times New Roman"/>
                <w:sz w:val="20"/>
                <w:szCs w:val="20"/>
                <w:lang w:eastAsia="de-DE"/>
              </w:rPr>
              <w:t>benötigen wir diese vollständig ausgefüllte und unterschriebene Dekontaminationserklärung.</w:t>
            </w:r>
          </w:p>
          <w:p w14:paraId="39C6EA10" w14:textId="0D1F3C10" w:rsidR="00BB3CD7" w:rsidRPr="00BB3CD7" w:rsidRDefault="00BB3CD7" w:rsidP="00BB3CD7">
            <w:pPr>
              <w:numPr>
                <w:ilvl w:val="0"/>
                <w:numId w:val="16"/>
              </w:numPr>
              <w:spacing w:line="240" w:lineRule="auto"/>
              <w:ind w:left="210" w:hanging="210"/>
              <w:contextualSpacing/>
              <w:jc w:val="both"/>
              <w:rPr>
                <w:rFonts w:eastAsia="Times New Roman" w:cs="Times New Roman"/>
                <w:sz w:val="12"/>
                <w:szCs w:val="12"/>
                <w:lang w:eastAsia="de-DE"/>
              </w:rPr>
            </w:pPr>
            <w:r w:rsidRPr="005571FF">
              <w:rPr>
                <w:rFonts w:ascii="E+H Sans Demi" w:eastAsia="Times New Roman" w:hAnsi="E+H Sans Demi" w:cs="Times New Roman"/>
                <w:sz w:val="20"/>
                <w:szCs w:val="20"/>
                <w:lang w:eastAsia="de-DE"/>
              </w:rPr>
              <w:t>Das Dokument wird zusammen mit dem Produkt an die zuständige Service-Abteilung oder dem Techniker vor Ort übergeben bzw. bei Rücksendung vor Nässe geschützt und gut sichtbar an der Außenseite der Verpackung angebracht. Lieferungen ohne dieses Formular werden nicht bearbeitet und kostenpflichtig an den Absender zurückgeschickt.</w:t>
            </w:r>
          </w:p>
        </w:tc>
        <w:tc>
          <w:tcPr>
            <w:tcW w:w="543" w:type="dxa"/>
          </w:tcPr>
          <w:p w14:paraId="1F0E470C" w14:textId="77777777" w:rsidR="00BB3CD7" w:rsidRPr="00BB3CD7" w:rsidRDefault="00BB3CD7" w:rsidP="00BB3CD7">
            <w:pPr>
              <w:spacing w:line="240" w:lineRule="auto"/>
              <w:rPr>
                <w:rFonts w:eastAsia="Times New Roman" w:cs="Times New Roman"/>
                <w:sz w:val="12"/>
                <w:szCs w:val="12"/>
                <w:lang w:eastAsia="de-DE"/>
              </w:rPr>
            </w:pPr>
            <w:r w:rsidRPr="00BB3CD7">
              <w:rPr>
                <w:rFonts w:ascii="E+H Sans Demi" w:eastAsia="Times New Roman" w:hAnsi="E+H Sans Demi" w:cs="Times New Roman"/>
                <w:color w:val="FF0000"/>
                <w:sz w:val="96"/>
                <w:szCs w:val="72"/>
                <w:lang w:eastAsia="de-DE"/>
              </w:rPr>
              <w:t>!</w:t>
            </w:r>
          </w:p>
        </w:tc>
      </w:tr>
    </w:tbl>
    <w:p w14:paraId="0AF8FFB5" w14:textId="77777777" w:rsidR="004542A3" w:rsidRPr="004542A3" w:rsidRDefault="004542A3" w:rsidP="00BB3CD7">
      <w:pPr>
        <w:shd w:val="clear" w:color="auto" w:fill="FFFFFF"/>
        <w:spacing w:line="240" w:lineRule="auto"/>
        <w:rPr>
          <w:rFonts w:eastAsia="Times New Roman" w:cs="Times New Roman"/>
          <w:sz w:val="2"/>
          <w:szCs w:val="2"/>
          <w:lang w:eastAsia="de-DE"/>
        </w:rPr>
        <w:sectPr w:rsidR="004542A3" w:rsidRPr="004542A3" w:rsidSect="00011C6C">
          <w:headerReference w:type="default" r:id="rId12"/>
          <w:footerReference w:type="default" r:id="rId13"/>
          <w:pgSz w:w="11906" w:h="16838" w:code="9"/>
          <w:pgMar w:top="1617" w:right="851" w:bottom="1134" w:left="1134" w:header="284" w:footer="170" w:gutter="0"/>
          <w:cols w:space="708"/>
          <w:docGrid w:linePitch="360"/>
        </w:sectPr>
      </w:pPr>
    </w:p>
    <w:p w14:paraId="1B44EFE0" w14:textId="267311A6" w:rsidR="00BB3CD7" w:rsidRPr="00DA22D7" w:rsidRDefault="00BB3CD7" w:rsidP="00DA22D7">
      <w:pPr>
        <w:spacing w:line="240" w:lineRule="auto"/>
        <w:rPr>
          <w:rFonts w:eastAsia="Times New Roman" w:cs="Arial"/>
          <w:sz w:val="18"/>
          <w:szCs w:val="18"/>
          <w:lang w:eastAsia="de-DE"/>
        </w:rPr>
      </w:pPr>
      <w:r w:rsidRPr="00BB3CD7">
        <w:rPr>
          <w:rFonts w:eastAsia="Times New Roman" w:cs="Arial"/>
          <w:sz w:val="18"/>
          <w:szCs w:val="18"/>
          <w:lang w:eastAsia="de-DE"/>
        </w:rPr>
        <w:tab/>
      </w:r>
      <w:r w:rsidRPr="00BB3CD7">
        <w:rPr>
          <w:rFonts w:eastAsia="Times New Roman" w:cs="Arial"/>
          <w:sz w:val="18"/>
          <w:szCs w:val="18"/>
          <w:lang w:eastAsia="de-DE"/>
        </w:rPr>
        <w:tab/>
      </w:r>
      <w:r w:rsidRPr="00BB3CD7">
        <w:rPr>
          <w:rFonts w:eastAsia="Times New Roman" w:cs="Arial"/>
          <w:sz w:val="18"/>
          <w:szCs w:val="18"/>
          <w:lang w:eastAsia="de-DE"/>
        </w:rPr>
        <w:tab/>
      </w:r>
      <w:r w:rsidRPr="00BB3CD7">
        <w:rPr>
          <w:rFonts w:eastAsia="Times New Roman" w:cs="Arial"/>
          <w:sz w:val="18"/>
          <w:szCs w:val="18"/>
          <w:lang w:eastAsia="de-DE"/>
        </w:rPr>
        <w:tab/>
      </w:r>
      <w:r w:rsidRPr="00BB3CD7">
        <w:rPr>
          <w:rFonts w:eastAsia="Times New Roman" w:cs="Arial"/>
          <w:sz w:val="18"/>
          <w:szCs w:val="18"/>
          <w:lang w:eastAsia="de-DE"/>
        </w:rPr>
        <w:tab/>
      </w:r>
      <w:r w:rsidRPr="00BB3CD7">
        <w:rPr>
          <w:rFonts w:eastAsia="Times New Roman" w:cs="Arial"/>
          <w:sz w:val="18"/>
          <w:szCs w:val="18"/>
          <w:lang w:eastAsia="de-DE"/>
        </w:rPr>
        <w:tab/>
      </w:r>
      <w:r w:rsidRPr="00BB3CD7">
        <w:rPr>
          <w:rFonts w:eastAsia="Times New Roman" w:cs="Arial"/>
          <w:sz w:val="18"/>
          <w:szCs w:val="18"/>
          <w:lang w:eastAsia="de-DE"/>
        </w:rPr>
        <w:tab/>
      </w:r>
      <w:r w:rsidRPr="00BB3CD7">
        <w:rPr>
          <w:rFonts w:eastAsia="Times New Roman" w:cs="Arial"/>
          <w:sz w:val="18"/>
          <w:szCs w:val="18"/>
          <w:lang w:eastAsia="de-DE"/>
        </w:rPr>
        <w:tab/>
        <w:t xml:space="preserve"> </w:t>
      </w:r>
      <w:r w:rsidRPr="00BB3CD7">
        <w:rPr>
          <w:rFonts w:eastAsia="Times New Roman" w:cs="Arial"/>
          <w:sz w:val="18"/>
          <w:szCs w:val="18"/>
          <w:lang w:eastAsia="de-DE"/>
        </w:rPr>
        <w:tab/>
      </w:r>
    </w:p>
    <w:p w14:paraId="3EB336A6" w14:textId="77777777" w:rsidR="00BB3CD7" w:rsidRPr="00BB3CD7" w:rsidRDefault="00BB3CD7" w:rsidP="00BB3CD7">
      <w:pPr>
        <w:shd w:val="clear" w:color="auto" w:fill="FFFFFF"/>
        <w:spacing w:line="240" w:lineRule="auto"/>
        <w:rPr>
          <w:rFonts w:eastAsia="Times New Roman" w:cs="Times New Roman"/>
          <w:b/>
          <w:sz w:val="12"/>
          <w:szCs w:val="12"/>
          <w:lang w:eastAsia="de-DE"/>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954"/>
      </w:tblGrid>
      <w:tr w:rsidR="00B950C7" w14:paraId="04C59D35" w14:textId="77777777" w:rsidTr="00C970A6">
        <w:tc>
          <w:tcPr>
            <w:tcW w:w="4673" w:type="dxa"/>
            <w:shd w:val="clear" w:color="auto" w:fill="D9D9D9" w:themeFill="background1" w:themeFillShade="D9"/>
          </w:tcPr>
          <w:p w14:paraId="571B05F8" w14:textId="7F3406FD" w:rsidR="00B950C7" w:rsidRDefault="004C37FE" w:rsidP="00BB3CD7">
            <w:pPr>
              <w:spacing w:line="240" w:lineRule="auto"/>
              <w:rPr>
                <w:rFonts w:ascii="E+H Sans Demi" w:eastAsia="Times New Roman" w:hAnsi="E+H Sans Demi" w:cs="Arial"/>
                <w:sz w:val="18"/>
                <w:szCs w:val="18"/>
                <w:lang w:eastAsia="de-DE"/>
              </w:rPr>
            </w:pPr>
            <w:r>
              <w:rPr>
                <w:rFonts w:ascii="E+H Sans Demi" w:eastAsia="Times New Roman" w:hAnsi="E+H Sans Demi" w:cs="Arial"/>
                <w:sz w:val="18"/>
                <w:szCs w:val="18"/>
                <w:lang w:eastAsia="de-DE"/>
              </w:rPr>
              <w:t>T</w:t>
            </w:r>
            <w:r w:rsidR="005F37F9">
              <w:rPr>
                <w:rFonts w:ascii="E+H Sans Demi" w:eastAsia="Times New Roman" w:hAnsi="E+H Sans Demi" w:cs="Arial"/>
                <w:sz w:val="18"/>
                <w:szCs w:val="18"/>
                <w:lang w:eastAsia="de-DE"/>
              </w:rPr>
              <w:t>0</w:t>
            </w:r>
            <w:r>
              <w:rPr>
                <w:rFonts w:ascii="E+H Sans Demi" w:eastAsia="Times New Roman" w:hAnsi="E+H Sans Demi" w:cs="Arial"/>
                <w:sz w:val="18"/>
                <w:szCs w:val="18"/>
                <w:lang w:eastAsia="de-DE"/>
              </w:rPr>
              <w:t xml:space="preserve"> und/ oder </w:t>
            </w:r>
            <w:r w:rsidRPr="00BB3CD7">
              <w:rPr>
                <w:rFonts w:ascii="E+H Sans Demi" w:eastAsia="Times New Roman" w:hAnsi="E+H Sans Demi" w:cs="Arial"/>
                <w:sz w:val="18"/>
                <w:szCs w:val="18"/>
                <w:lang w:eastAsia="de-DE"/>
              </w:rPr>
              <w:t>RMA Nr.:</w:t>
            </w:r>
          </w:p>
          <w:p w14:paraId="089A1581" w14:textId="6712F94F" w:rsidR="003B6823" w:rsidRPr="00C970A6" w:rsidRDefault="004C37FE" w:rsidP="00BB3CD7">
            <w:pPr>
              <w:spacing w:line="240" w:lineRule="auto"/>
              <w:rPr>
                <w:rFonts w:ascii="E+H Sans Demi" w:eastAsia="Times New Roman" w:hAnsi="E+H Sans Demi" w:cs="Arial"/>
                <w:sz w:val="18"/>
                <w:szCs w:val="18"/>
                <w:lang w:eastAsia="de-DE"/>
              </w:rPr>
            </w:pPr>
            <w:r>
              <w:rPr>
                <w:rFonts w:ascii="E+H Sans Demi" w:eastAsia="Times New Roman" w:hAnsi="E+H Sans Demi" w:cs="Arial"/>
                <w:sz w:val="18"/>
                <w:szCs w:val="18"/>
                <w:lang w:eastAsia="de-DE"/>
              </w:rPr>
              <w:fldChar w:fldCharType="begin">
                <w:ffData>
                  <w:name w:val="Text1"/>
                  <w:enabled/>
                  <w:calcOnExit w:val="0"/>
                  <w:textInput/>
                </w:ffData>
              </w:fldChar>
            </w:r>
            <w:bookmarkStart w:id="0" w:name="Text1"/>
            <w:r>
              <w:rPr>
                <w:rFonts w:ascii="E+H Sans Demi" w:eastAsia="Times New Roman" w:hAnsi="E+H Sans Demi" w:cs="Arial"/>
                <w:sz w:val="18"/>
                <w:szCs w:val="18"/>
                <w:lang w:eastAsia="de-DE"/>
              </w:rPr>
              <w:instrText xml:space="preserve"> FORMTEXT </w:instrText>
            </w:r>
            <w:r>
              <w:rPr>
                <w:rFonts w:ascii="E+H Sans Demi" w:eastAsia="Times New Roman" w:hAnsi="E+H Sans Demi" w:cs="Arial"/>
                <w:sz w:val="18"/>
                <w:szCs w:val="18"/>
                <w:lang w:eastAsia="de-DE"/>
              </w:rPr>
            </w:r>
            <w:r>
              <w:rPr>
                <w:rFonts w:ascii="E+H Sans Demi" w:eastAsia="Times New Roman" w:hAnsi="E+H Sans Demi" w:cs="Arial"/>
                <w:sz w:val="18"/>
                <w:szCs w:val="18"/>
                <w:lang w:eastAsia="de-DE"/>
              </w:rPr>
              <w:fldChar w:fldCharType="separate"/>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sz w:val="18"/>
                <w:szCs w:val="18"/>
                <w:lang w:eastAsia="de-DE"/>
              </w:rPr>
              <w:fldChar w:fldCharType="end"/>
            </w:r>
            <w:bookmarkEnd w:id="0"/>
          </w:p>
        </w:tc>
        <w:tc>
          <w:tcPr>
            <w:tcW w:w="284" w:type="dxa"/>
          </w:tcPr>
          <w:p w14:paraId="1A37A329" w14:textId="77777777" w:rsidR="00B950C7" w:rsidRDefault="00B950C7" w:rsidP="00BB3CD7">
            <w:pPr>
              <w:spacing w:line="240" w:lineRule="auto"/>
              <w:rPr>
                <w:rFonts w:eastAsia="Times New Roman" w:cs="Times New Roman"/>
                <w:sz w:val="12"/>
                <w:szCs w:val="12"/>
                <w:lang w:eastAsia="de-DE"/>
              </w:rPr>
            </w:pPr>
          </w:p>
        </w:tc>
        <w:tc>
          <w:tcPr>
            <w:tcW w:w="4954" w:type="dxa"/>
          </w:tcPr>
          <w:p w14:paraId="637B1AF2" w14:textId="77777777" w:rsidR="00B950C7" w:rsidRDefault="00B950C7" w:rsidP="00BB3CD7">
            <w:pPr>
              <w:spacing w:line="240" w:lineRule="auto"/>
              <w:rPr>
                <w:rFonts w:eastAsia="Times New Roman" w:cs="Times New Roman"/>
                <w:sz w:val="12"/>
                <w:szCs w:val="12"/>
                <w:lang w:eastAsia="de-DE"/>
              </w:rPr>
            </w:pPr>
          </w:p>
        </w:tc>
      </w:tr>
      <w:tr w:rsidR="00DA22D7" w14:paraId="106C0666" w14:textId="77777777" w:rsidTr="00DA22D7">
        <w:tc>
          <w:tcPr>
            <w:tcW w:w="9911" w:type="dxa"/>
            <w:gridSpan w:val="3"/>
            <w:shd w:val="clear" w:color="auto" w:fill="auto"/>
          </w:tcPr>
          <w:p w14:paraId="37674919" w14:textId="77777777" w:rsidR="00DA22D7" w:rsidRDefault="00DA22D7" w:rsidP="00BB3CD7">
            <w:pPr>
              <w:spacing w:line="240" w:lineRule="auto"/>
              <w:rPr>
                <w:rFonts w:eastAsia="Times New Roman" w:cs="Times New Roman"/>
                <w:sz w:val="12"/>
                <w:szCs w:val="12"/>
                <w:lang w:eastAsia="de-DE"/>
              </w:rPr>
            </w:pPr>
          </w:p>
        </w:tc>
      </w:tr>
      <w:tr w:rsidR="004C37FE" w14:paraId="4FFBDE94" w14:textId="77777777" w:rsidTr="00C970A6">
        <w:tc>
          <w:tcPr>
            <w:tcW w:w="4673" w:type="dxa"/>
            <w:shd w:val="clear" w:color="auto" w:fill="D9D9D9" w:themeFill="background1" w:themeFillShade="D9"/>
          </w:tcPr>
          <w:p w14:paraId="590CFB74" w14:textId="77777777" w:rsidR="004C37FE" w:rsidRDefault="004C37FE" w:rsidP="00BB3CD7">
            <w:pPr>
              <w:spacing w:line="240" w:lineRule="auto"/>
              <w:rPr>
                <w:rFonts w:ascii="E+H Sans Demi" w:eastAsia="Times New Roman" w:hAnsi="E+H Sans Demi" w:cs="Arial"/>
                <w:b/>
                <w:sz w:val="18"/>
                <w:szCs w:val="18"/>
                <w:lang w:eastAsia="de-DE"/>
              </w:rPr>
            </w:pPr>
            <w:r w:rsidRPr="00BB3CD7">
              <w:rPr>
                <w:rFonts w:ascii="E+H Sans Demi" w:eastAsia="Times New Roman" w:hAnsi="E+H Sans Demi" w:cs="Arial"/>
                <w:sz w:val="18"/>
                <w:szCs w:val="18"/>
                <w:lang w:eastAsia="de-DE"/>
              </w:rPr>
              <w:t>Gerätetyp</w:t>
            </w:r>
            <w:r w:rsidRPr="00BB3CD7">
              <w:rPr>
                <w:rFonts w:ascii="E+H Sans Demi" w:eastAsia="Times New Roman" w:hAnsi="E+H Sans Demi" w:cs="Arial"/>
                <w:b/>
                <w:sz w:val="18"/>
                <w:szCs w:val="18"/>
                <w:lang w:eastAsia="de-DE"/>
              </w:rPr>
              <w:t>:</w:t>
            </w:r>
          </w:p>
          <w:p w14:paraId="7B453AA5" w14:textId="3E7217E7" w:rsidR="003B6823" w:rsidRPr="00C970A6" w:rsidRDefault="004C37FE" w:rsidP="00BB3CD7">
            <w:pPr>
              <w:spacing w:line="240" w:lineRule="auto"/>
              <w:rPr>
                <w:rFonts w:ascii="E+H Sans Demi" w:eastAsia="Times New Roman" w:hAnsi="E+H Sans Demi" w:cs="Arial"/>
                <w:b/>
                <w:sz w:val="18"/>
                <w:szCs w:val="18"/>
                <w:lang w:eastAsia="de-DE"/>
              </w:rPr>
            </w:pPr>
            <w:r>
              <w:rPr>
                <w:rFonts w:ascii="E+H Sans Demi" w:eastAsia="Times New Roman" w:hAnsi="E+H Sans Demi" w:cs="Arial"/>
                <w:b/>
                <w:sz w:val="18"/>
                <w:szCs w:val="18"/>
                <w:lang w:eastAsia="de-DE"/>
              </w:rPr>
              <w:fldChar w:fldCharType="begin">
                <w:ffData>
                  <w:name w:val="Text2"/>
                  <w:enabled/>
                  <w:calcOnExit w:val="0"/>
                  <w:textInput/>
                </w:ffData>
              </w:fldChar>
            </w:r>
            <w:bookmarkStart w:id="1" w:name="Text2"/>
            <w:r>
              <w:rPr>
                <w:rFonts w:ascii="E+H Sans Demi" w:eastAsia="Times New Roman" w:hAnsi="E+H Sans Demi" w:cs="Arial"/>
                <w:b/>
                <w:sz w:val="18"/>
                <w:szCs w:val="18"/>
                <w:lang w:eastAsia="de-DE"/>
              </w:rPr>
              <w:instrText xml:space="preserve"> FORMTEXT </w:instrText>
            </w:r>
            <w:r>
              <w:rPr>
                <w:rFonts w:ascii="E+H Sans Demi" w:eastAsia="Times New Roman" w:hAnsi="E+H Sans Demi" w:cs="Arial"/>
                <w:b/>
                <w:sz w:val="18"/>
                <w:szCs w:val="18"/>
                <w:lang w:eastAsia="de-DE"/>
              </w:rPr>
            </w:r>
            <w:r>
              <w:rPr>
                <w:rFonts w:ascii="E+H Sans Demi" w:eastAsia="Times New Roman" w:hAnsi="E+H Sans Demi" w:cs="Arial"/>
                <w:b/>
                <w:sz w:val="18"/>
                <w:szCs w:val="18"/>
                <w:lang w:eastAsia="de-DE"/>
              </w:rPr>
              <w:fldChar w:fldCharType="separate"/>
            </w:r>
            <w:r>
              <w:rPr>
                <w:rFonts w:ascii="E+H Sans Demi" w:eastAsia="Times New Roman" w:hAnsi="E+H Sans Demi" w:cs="Arial"/>
                <w:b/>
                <w:noProof/>
                <w:sz w:val="18"/>
                <w:szCs w:val="18"/>
                <w:lang w:eastAsia="de-DE"/>
              </w:rPr>
              <w:t> </w:t>
            </w:r>
            <w:r>
              <w:rPr>
                <w:rFonts w:ascii="E+H Sans Demi" w:eastAsia="Times New Roman" w:hAnsi="E+H Sans Demi" w:cs="Arial"/>
                <w:b/>
                <w:noProof/>
                <w:sz w:val="18"/>
                <w:szCs w:val="18"/>
                <w:lang w:eastAsia="de-DE"/>
              </w:rPr>
              <w:t> </w:t>
            </w:r>
            <w:r>
              <w:rPr>
                <w:rFonts w:ascii="E+H Sans Demi" w:eastAsia="Times New Roman" w:hAnsi="E+H Sans Demi" w:cs="Arial"/>
                <w:b/>
                <w:noProof/>
                <w:sz w:val="18"/>
                <w:szCs w:val="18"/>
                <w:lang w:eastAsia="de-DE"/>
              </w:rPr>
              <w:t> </w:t>
            </w:r>
            <w:r>
              <w:rPr>
                <w:rFonts w:ascii="E+H Sans Demi" w:eastAsia="Times New Roman" w:hAnsi="E+H Sans Demi" w:cs="Arial"/>
                <w:b/>
                <w:noProof/>
                <w:sz w:val="18"/>
                <w:szCs w:val="18"/>
                <w:lang w:eastAsia="de-DE"/>
              </w:rPr>
              <w:t> </w:t>
            </w:r>
            <w:r>
              <w:rPr>
                <w:rFonts w:ascii="E+H Sans Demi" w:eastAsia="Times New Roman" w:hAnsi="E+H Sans Demi" w:cs="Arial"/>
                <w:b/>
                <w:noProof/>
                <w:sz w:val="18"/>
                <w:szCs w:val="18"/>
                <w:lang w:eastAsia="de-DE"/>
              </w:rPr>
              <w:t> </w:t>
            </w:r>
            <w:r>
              <w:rPr>
                <w:rFonts w:ascii="E+H Sans Demi" w:eastAsia="Times New Roman" w:hAnsi="E+H Sans Demi" w:cs="Arial"/>
                <w:b/>
                <w:sz w:val="18"/>
                <w:szCs w:val="18"/>
                <w:lang w:eastAsia="de-DE"/>
              </w:rPr>
              <w:fldChar w:fldCharType="end"/>
            </w:r>
            <w:bookmarkEnd w:id="1"/>
          </w:p>
        </w:tc>
        <w:tc>
          <w:tcPr>
            <w:tcW w:w="284" w:type="dxa"/>
          </w:tcPr>
          <w:p w14:paraId="29E7BA63" w14:textId="77777777" w:rsidR="004C37FE" w:rsidRDefault="004C37FE" w:rsidP="00BB3CD7">
            <w:pPr>
              <w:spacing w:line="240" w:lineRule="auto"/>
              <w:rPr>
                <w:rFonts w:eastAsia="Times New Roman" w:cs="Times New Roman"/>
                <w:sz w:val="12"/>
                <w:szCs w:val="12"/>
                <w:lang w:eastAsia="de-DE"/>
              </w:rPr>
            </w:pPr>
          </w:p>
        </w:tc>
        <w:tc>
          <w:tcPr>
            <w:tcW w:w="4954" w:type="dxa"/>
            <w:shd w:val="clear" w:color="auto" w:fill="D9D9D9" w:themeFill="background1" w:themeFillShade="D9"/>
          </w:tcPr>
          <w:p w14:paraId="6EEBBDF5" w14:textId="74DBB9BC" w:rsidR="004C37FE" w:rsidRDefault="003B6823" w:rsidP="00BB3CD7">
            <w:pPr>
              <w:spacing w:line="240" w:lineRule="auto"/>
              <w:rPr>
                <w:rFonts w:ascii="E+H Sans Demi" w:eastAsia="Times New Roman" w:hAnsi="E+H Sans Demi" w:cs="Arial"/>
                <w:sz w:val="18"/>
                <w:szCs w:val="18"/>
                <w:lang w:eastAsia="de-DE"/>
              </w:rPr>
            </w:pPr>
            <w:r w:rsidRPr="00BB3CD7">
              <w:rPr>
                <w:rFonts w:ascii="E+H Sans Demi" w:eastAsia="Times New Roman" w:hAnsi="E+H Sans Demi" w:cs="Arial"/>
                <w:sz w:val="18"/>
                <w:szCs w:val="18"/>
                <w:lang w:eastAsia="de-DE"/>
              </w:rPr>
              <w:t>Gerät</w:t>
            </w:r>
            <w:r w:rsidR="00252C73">
              <w:rPr>
                <w:rFonts w:ascii="E+H Sans Demi" w:eastAsia="Times New Roman" w:hAnsi="E+H Sans Demi" w:cs="Arial"/>
                <w:sz w:val="18"/>
                <w:szCs w:val="18"/>
                <w:lang w:eastAsia="de-DE"/>
              </w:rPr>
              <w:t xml:space="preserve"> S</w:t>
            </w:r>
            <w:r w:rsidRPr="00BB3CD7">
              <w:rPr>
                <w:rFonts w:ascii="E+H Sans Demi" w:eastAsia="Times New Roman" w:hAnsi="E+H Sans Demi" w:cs="Arial"/>
                <w:sz w:val="18"/>
                <w:szCs w:val="18"/>
                <w:lang w:eastAsia="de-DE"/>
              </w:rPr>
              <w:t>erien-Nr.:</w:t>
            </w:r>
          </w:p>
          <w:p w14:paraId="39E637EA" w14:textId="54CCC1A4" w:rsidR="003B6823" w:rsidRDefault="003B6823" w:rsidP="00BB3CD7">
            <w:pPr>
              <w:spacing w:line="240" w:lineRule="auto"/>
              <w:rPr>
                <w:rFonts w:eastAsia="Times New Roman" w:cs="Times New Roman"/>
                <w:sz w:val="12"/>
                <w:szCs w:val="12"/>
                <w:lang w:eastAsia="de-DE"/>
              </w:rPr>
            </w:pPr>
            <w:r>
              <w:rPr>
                <w:rFonts w:ascii="E+H Sans Demi" w:eastAsia="Times New Roman" w:hAnsi="E+H Sans Demi" w:cs="Arial"/>
                <w:sz w:val="18"/>
                <w:szCs w:val="18"/>
                <w:lang w:eastAsia="de-DE"/>
              </w:rPr>
              <w:fldChar w:fldCharType="begin">
                <w:ffData>
                  <w:name w:val="Text3"/>
                  <w:enabled/>
                  <w:calcOnExit w:val="0"/>
                  <w:textInput/>
                </w:ffData>
              </w:fldChar>
            </w:r>
            <w:bookmarkStart w:id="2" w:name="Text3"/>
            <w:r>
              <w:rPr>
                <w:rFonts w:ascii="E+H Sans Demi" w:eastAsia="Times New Roman" w:hAnsi="E+H Sans Demi" w:cs="Arial"/>
                <w:sz w:val="18"/>
                <w:szCs w:val="18"/>
                <w:lang w:eastAsia="de-DE"/>
              </w:rPr>
              <w:instrText xml:space="preserve"> FORMTEXT </w:instrText>
            </w:r>
            <w:r>
              <w:rPr>
                <w:rFonts w:ascii="E+H Sans Demi" w:eastAsia="Times New Roman" w:hAnsi="E+H Sans Demi" w:cs="Arial"/>
                <w:sz w:val="18"/>
                <w:szCs w:val="18"/>
                <w:lang w:eastAsia="de-DE"/>
              </w:rPr>
            </w:r>
            <w:r>
              <w:rPr>
                <w:rFonts w:ascii="E+H Sans Demi" w:eastAsia="Times New Roman" w:hAnsi="E+H Sans Demi" w:cs="Arial"/>
                <w:sz w:val="18"/>
                <w:szCs w:val="18"/>
                <w:lang w:eastAsia="de-DE"/>
              </w:rPr>
              <w:fldChar w:fldCharType="separate"/>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sz w:val="18"/>
                <w:szCs w:val="18"/>
                <w:lang w:eastAsia="de-DE"/>
              </w:rPr>
              <w:fldChar w:fldCharType="end"/>
            </w:r>
            <w:bookmarkEnd w:id="2"/>
          </w:p>
        </w:tc>
      </w:tr>
      <w:tr w:rsidR="00DA22D7" w14:paraId="6519980A" w14:textId="77777777" w:rsidTr="00DA22D7">
        <w:tc>
          <w:tcPr>
            <w:tcW w:w="9911" w:type="dxa"/>
            <w:gridSpan w:val="3"/>
            <w:shd w:val="clear" w:color="auto" w:fill="auto"/>
          </w:tcPr>
          <w:p w14:paraId="21661AA9" w14:textId="77777777" w:rsidR="00DA22D7" w:rsidRPr="00DA22D7" w:rsidRDefault="00DA22D7" w:rsidP="00BB3CD7">
            <w:pPr>
              <w:spacing w:line="240" w:lineRule="auto"/>
              <w:rPr>
                <w:rFonts w:ascii="E+H Sans Demi" w:eastAsia="Times New Roman" w:hAnsi="E+H Sans Demi" w:cs="Arial"/>
                <w:sz w:val="12"/>
                <w:szCs w:val="12"/>
                <w:lang w:eastAsia="de-DE"/>
              </w:rPr>
            </w:pPr>
          </w:p>
        </w:tc>
      </w:tr>
      <w:tr w:rsidR="00FA2790" w14:paraId="244C2B51" w14:textId="77777777" w:rsidTr="00C970A6">
        <w:tc>
          <w:tcPr>
            <w:tcW w:w="4673" w:type="dxa"/>
            <w:shd w:val="clear" w:color="auto" w:fill="D9D9D9" w:themeFill="background1" w:themeFillShade="D9"/>
          </w:tcPr>
          <w:p w14:paraId="6F0CEE20" w14:textId="77777777" w:rsidR="0046616B" w:rsidRDefault="0046616B" w:rsidP="00BB3CD7">
            <w:pPr>
              <w:spacing w:line="240" w:lineRule="auto"/>
              <w:rPr>
                <w:rFonts w:ascii="E+H Sans Demi" w:eastAsia="Times New Roman" w:hAnsi="E+H Sans Demi" w:cs="Arial"/>
                <w:sz w:val="18"/>
                <w:szCs w:val="18"/>
                <w:lang w:eastAsia="de-DE"/>
              </w:rPr>
            </w:pPr>
            <w:proofErr w:type="spellStart"/>
            <w:r w:rsidRPr="00BB3CD7">
              <w:rPr>
                <w:rFonts w:ascii="E+H Sans Demi" w:eastAsia="Times New Roman" w:hAnsi="E+H Sans Demi" w:cs="Arial"/>
                <w:sz w:val="18"/>
                <w:szCs w:val="18"/>
                <w:lang w:eastAsia="de-DE"/>
              </w:rPr>
              <w:t>Artikel</w:t>
            </w:r>
            <w:r>
              <w:rPr>
                <w:rFonts w:ascii="E+H Sans Demi" w:eastAsia="Times New Roman" w:hAnsi="E+H Sans Demi" w:cs="Arial"/>
                <w:sz w:val="18"/>
                <w:szCs w:val="18"/>
                <w:lang w:eastAsia="de-DE"/>
              </w:rPr>
              <w:t>bez</w:t>
            </w:r>
            <w:proofErr w:type="spellEnd"/>
            <w:r w:rsidRPr="00BB3CD7">
              <w:rPr>
                <w:rFonts w:ascii="E+H Sans Demi" w:eastAsia="Times New Roman" w:hAnsi="E+H Sans Demi" w:cs="Arial"/>
                <w:sz w:val="18"/>
                <w:szCs w:val="18"/>
                <w:lang w:eastAsia="de-DE"/>
              </w:rPr>
              <w:t>.:</w:t>
            </w:r>
            <w:r w:rsidR="000015CD">
              <w:rPr>
                <w:rFonts w:ascii="E+H Sans Demi" w:eastAsia="Times New Roman" w:hAnsi="E+H Sans Demi" w:cs="Arial"/>
                <w:sz w:val="18"/>
                <w:szCs w:val="18"/>
                <w:lang w:eastAsia="de-DE"/>
              </w:rPr>
              <w:tab/>
            </w:r>
            <w:r w:rsidR="000015CD">
              <w:rPr>
                <w:rFonts w:ascii="E+H Sans Demi" w:eastAsia="Times New Roman" w:hAnsi="E+H Sans Demi" w:cs="Arial"/>
                <w:sz w:val="18"/>
                <w:szCs w:val="18"/>
                <w:lang w:eastAsia="de-DE"/>
              </w:rPr>
              <w:tab/>
            </w:r>
            <w:r w:rsidR="000015CD">
              <w:rPr>
                <w:rFonts w:ascii="E+H Sans Demi" w:eastAsia="Times New Roman" w:hAnsi="E+H Sans Demi" w:cs="Arial"/>
                <w:sz w:val="18"/>
                <w:szCs w:val="18"/>
                <w:lang w:eastAsia="de-DE"/>
              </w:rPr>
              <w:tab/>
            </w:r>
            <w:r w:rsidRPr="00BB3CD7">
              <w:rPr>
                <w:rFonts w:ascii="E+H Sans Demi" w:eastAsia="Times New Roman" w:hAnsi="E+H Sans Demi" w:cs="Arial"/>
                <w:sz w:val="18"/>
                <w:szCs w:val="18"/>
                <w:lang w:eastAsia="de-DE"/>
              </w:rPr>
              <w:t>Artikel</w:t>
            </w:r>
            <w:r>
              <w:rPr>
                <w:rFonts w:ascii="E+H Sans Demi" w:eastAsia="Times New Roman" w:hAnsi="E+H Sans Demi" w:cs="Arial"/>
                <w:sz w:val="18"/>
                <w:szCs w:val="18"/>
                <w:lang w:eastAsia="de-DE"/>
              </w:rPr>
              <w:t>-Nr</w:t>
            </w:r>
            <w:r w:rsidRPr="00BB3CD7">
              <w:rPr>
                <w:rFonts w:ascii="E+H Sans Demi" w:eastAsia="Times New Roman" w:hAnsi="E+H Sans Demi" w:cs="Arial"/>
                <w:sz w:val="18"/>
                <w:szCs w:val="18"/>
                <w:lang w:eastAsia="de-DE"/>
              </w:rPr>
              <w:t>.:</w:t>
            </w:r>
          </w:p>
          <w:p w14:paraId="01F75B80" w14:textId="01274A83" w:rsidR="000015CD" w:rsidRPr="00BB3CD7" w:rsidRDefault="000015CD" w:rsidP="00BB3CD7">
            <w:pPr>
              <w:spacing w:line="240" w:lineRule="auto"/>
              <w:rPr>
                <w:rFonts w:ascii="E+H Sans Demi" w:eastAsia="Times New Roman" w:hAnsi="E+H Sans Demi" w:cs="Arial"/>
                <w:sz w:val="18"/>
                <w:szCs w:val="18"/>
                <w:lang w:eastAsia="de-DE"/>
              </w:rPr>
            </w:pPr>
            <w:r>
              <w:rPr>
                <w:rFonts w:ascii="E+H Sans Demi" w:eastAsia="Times New Roman" w:hAnsi="E+H Sans Demi" w:cs="Arial"/>
                <w:sz w:val="18"/>
                <w:szCs w:val="18"/>
                <w:lang w:eastAsia="de-DE"/>
              </w:rPr>
              <w:fldChar w:fldCharType="begin">
                <w:ffData>
                  <w:name w:val="Text4"/>
                  <w:enabled/>
                  <w:calcOnExit w:val="0"/>
                  <w:textInput/>
                </w:ffData>
              </w:fldChar>
            </w:r>
            <w:bookmarkStart w:id="3" w:name="Text4"/>
            <w:r>
              <w:rPr>
                <w:rFonts w:ascii="E+H Sans Demi" w:eastAsia="Times New Roman" w:hAnsi="E+H Sans Demi" w:cs="Arial"/>
                <w:sz w:val="18"/>
                <w:szCs w:val="18"/>
                <w:lang w:eastAsia="de-DE"/>
              </w:rPr>
              <w:instrText xml:space="preserve"> FORMTEXT </w:instrText>
            </w:r>
            <w:r>
              <w:rPr>
                <w:rFonts w:ascii="E+H Sans Demi" w:eastAsia="Times New Roman" w:hAnsi="E+H Sans Demi" w:cs="Arial"/>
                <w:sz w:val="18"/>
                <w:szCs w:val="18"/>
                <w:lang w:eastAsia="de-DE"/>
              </w:rPr>
            </w:r>
            <w:r>
              <w:rPr>
                <w:rFonts w:ascii="E+H Sans Demi" w:eastAsia="Times New Roman" w:hAnsi="E+H Sans Demi" w:cs="Arial"/>
                <w:sz w:val="18"/>
                <w:szCs w:val="18"/>
                <w:lang w:eastAsia="de-DE"/>
              </w:rPr>
              <w:fldChar w:fldCharType="separate"/>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sz w:val="18"/>
                <w:szCs w:val="18"/>
                <w:lang w:eastAsia="de-DE"/>
              </w:rPr>
              <w:fldChar w:fldCharType="end"/>
            </w:r>
            <w:bookmarkEnd w:id="3"/>
            <w:r>
              <w:rPr>
                <w:rFonts w:ascii="E+H Sans Demi" w:eastAsia="Times New Roman" w:hAnsi="E+H Sans Demi" w:cs="Arial"/>
                <w:sz w:val="18"/>
                <w:szCs w:val="18"/>
                <w:lang w:eastAsia="de-DE"/>
              </w:rPr>
              <w:tab/>
            </w:r>
            <w:r>
              <w:rPr>
                <w:rFonts w:ascii="E+H Sans Demi" w:eastAsia="Times New Roman" w:hAnsi="E+H Sans Demi" w:cs="Arial"/>
                <w:sz w:val="18"/>
                <w:szCs w:val="18"/>
                <w:lang w:eastAsia="de-DE"/>
              </w:rPr>
              <w:tab/>
            </w:r>
            <w:r>
              <w:rPr>
                <w:rFonts w:ascii="E+H Sans Demi" w:eastAsia="Times New Roman" w:hAnsi="E+H Sans Demi" w:cs="Arial"/>
                <w:sz w:val="18"/>
                <w:szCs w:val="18"/>
                <w:lang w:eastAsia="de-DE"/>
              </w:rPr>
              <w:tab/>
            </w:r>
            <w:r>
              <w:rPr>
                <w:rFonts w:ascii="E+H Sans Demi" w:eastAsia="Times New Roman" w:hAnsi="E+H Sans Demi" w:cs="Arial"/>
                <w:sz w:val="18"/>
                <w:szCs w:val="18"/>
                <w:lang w:eastAsia="de-DE"/>
              </w:rPr>
              <w:fldChar w:fldCharType="begin">
                <w:ffData>
                  <w:name w:val="Text5"/>
                  <w:enabled/>
                  <w:calcOnExit w:val="0"/>
                  <w:textInput/>
                </w:ffData>
              </w:fldChar>
            </w:r>
            <w:bookmarkStart w:id="4" w:name="Text5"/>
            <w:r>
              <w:rPr>
                <w:rFonts w:ascii="E+H Sans Demi" w:eastAsia="Times New Roman" w:hAnsi="E+H Sans Demi" w:cs="Arial"/>
                <w:sz w:val="18"/>
                <w:szCs w:val="18"/>
                <w:lang w:eastAsia="de-DE"/>
              </w:rPr>
              <w:instrText xml:space="preserve"> FORMTEXT </w:instrText>
            </w:r>
            <w:r>
              <w:rPr>
                <w:rFonts w:ascii="E+H Sans Demi" w:eastAsia="Times New Roman" w:hAnsi="E+H Sans Demi" w:cs="Arial"/>
                <w:sz w:val="18"/>
                <w:szCs w:val="18"/>
                <w:lang w:eastAsia="de-DE"/>
              </w:rPr>
            </w:r>
            <w:r>
              <w:rPr>
                <w:rFonts w:ascii="E+H Sans Demi" w:eastAsia="Times New Roman" w:hAnsi="E+H Sans Demi" w:cs="Arial"/>
                <w:sz w:val="18"/>
                <w:szCs w:val="18"/>
                <w:lang w:eastAsia="de-DE"/>
              </w:rPr>
              <w:fldChar w:fldCharType="separate"/>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sz w:val="18"/>
                <w:szCs w:val="18"/>
                <w:lang w:eastAsia="de-DE"/>
              </w:rPr>
              <w:fldChar w:fldCharType="end"/>
            </w:r>
            <w:bookmarkEnd w:id="4"/>
          </w:p>
        </w:tc>
        <w:tc>
          <w:tcPr>
            <w:tcW w:w="284" w:type="dxa"/>
          </w:tcPr>
          <w:p w14:paraId="097DF2ED" w14:textId="77777777" w:rsidR="00FA2790" w:rsidRDefault="00FA2790" w:rsidP="00BB3CD7">
            <w:pPr>
              <w:spacing w:line="240" w:lineRule="auto"/>
              <w:rPr>
                <w:rFonts w:eastAsia="Times New Roman" w:cs="Times New Roman"/>
                <w:sz w:val="12"/>
                <w:szCs w:val="12"/>
                <w:lang w:eastAsia="de-DE"/>
              </w:rPr>
            </w:pPr>
          </w:p>
        </w:tc>
        <w:tc>
          <w:tcPr>
            <w:tcW w:w="4954" w:type="dxa"/>
            <w:shd w:val="clear" w:color="auto" w:fill="D9D9D9" w:themeFill="background1" w:themeFillShade="D9"/>
          </w:tcPr>
          <w:p w14:paraId="3FD7836F" w14:textId="5A75F0BD" w:rsidR="00FA2790" w:rsidRDefault="000015CD" w:rsidP="00BB3CD7">
            <w:pPr>
              <w:spacing w:line="240" w:lineRule="auto"/>
              <w:rPr>
                <w:rFonts w:ascii="E+H Sans Demi" w:eastAsia="Times New Roman" w:hAnsi="E+H Sans Demi" w:cs="Arial"/>
                <w:sz w:val="18"/>
                <w:szCs w:val="18"/>
                <w:lang w:eastAsia="de-DE"/>
              </w:rPr>
            </w:pPr>
            <w:r w:rsidRPr="00BB3CD7">
              <w:rPr>
                <w:rFonts w:ascii="E+H Sans Demi" w:eastAsia="Times New Roman" w:hAnsi="E+H Sans Demi" w:cs="Arial"/>
                <w:sz w:val="18"/>
                <w:szCs w:val="18"/>
                <w:lang w:eastAsia="de-DE"/>
              </w:rPr>
              <w:t>Artikel</w:t>
            </w:r>
            <w:r w:rsidR="00252C73">
              <w:rPr>
                <w:rFonts w:ascii="E+H Sans Demi" w:eastAsia="Times New Roman" w:hAnsi="E+H Sans Demi" w:cs="Arial"/>
                <w:sz w:val="18"/>
                <w:szCs w:val="18"/>
                <w:lang w:eastAsia="de-DE"/>
              </w:rPr>
              <w:t xml:space="preserve"> S</w:t>
            </w:r>
            <w:r w:rsidRPr="00BB3CD7">
              <w:rPr>
                <w:rFonts w:ascii="E+H Sans Demi" w:eastAsia="Times New Roman" w:hAnsi="E+H Sans Demi" w:cs="Arial"/>
                <w:sz w:val="18"/>
                <w:szCs w:val="18"/>
                <w:lang w:eastAsia="de-DE"/>
              </w:rPr>
              <w:t>erien-Nr.:</w:t>
            </w:r>
          </w:p>
          <w:p w14:paraId="3FDD3522" w14:textId="73EBEB8B" w:rsidR="000015CD" w:rsidRPr="00BB3CD7" w:rsidRDefault="000015CD" w:rsidP="00BB3CD7">
            <w:pPr>
              <w:spacing w:line="240" w:lineRule="auto"/>
              <w:rPr>
                <w:rFonts w:ascii="E+H Sans Demi" w:eastAsia="Times New Roman" w:hAnsi="E+H Sans Demi" w:cs="Arial"/>
                <w:sz w:val="18"/>
                <w:szCs w:val="18"/>
                <w:lang w:eastAsia="de-DE"/>
              </w:rPr>
            </w:pPr>
            <w:r>
              <w:rPr>
                <w:rFonts w:ascii="E+H Sans Demi" w:eastAsia="Times New Roman" w:hAnsi="E+H Sans Demi" w:cs="Arial"/>
                <w:sz w:val="18"/>
                <w:szCs w:val="18"/>
                <w:lang w:eastAsia="de-DE"/>
              </w:rPr>
              <w:fldChar w:fldCharType="begin">
                <w:ffData>
                  <w:name w:val="Text6"/>
                  <w:enabled/>
                  <w:calcOnExit w:val="0"/>
                  <w:textInput/>
                </w:ffData>
              </w:fldChar>
            </w:r>
            <w:bookmarkStart w:id="5" w:name="Text6"/>
            <w:r>
              <w:rPr>
                <w:rFonts w:ascii="E+H Sans Demi" w:eastAsia="Times New Roman" w:hAnsi="E+H Sans Demi" w:cs="Arial"/>
                <w:sz w:val="18"/>
                <w:szCs w:val="18"/>
                <w:lang w:eastAsia="de-DE"/>
              </w:rPr>
              <w:instrText xml:space="preserve"> FORMTEXT </w:instrText>
            </w:r>
            <w:r>
              <w:rPr>
                <w:rFonts w:ascii="E+H Sans Demi" w:eastAsia="Times New Roman" w:hAnsi="E+H Sans Demi" w:cs="Arial"/>
                <w:sz w:val="18"/>
                <w:szCs w:val="18"/>
                <w:lang w:eastAsia="de-DE"/>
              </w:rPr>
            </w:r>
            <w:r>
              <w:rPr>
                <w:rFonts w:ascii="E+H Sans Demi" w:eastAsia="Times New Roman" w:hAnsi="E+H Sans Demi" w:cs="Arial"/>
                <w:sz w:val="18"/>
                <w:szCs w:val="18"/>
                <w:lang w:eastAsia="de-DE"/>
              </w:rPr>
              <w:fldChar w:fldCharType="separate"/>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sz w:val="18"/>
                <w:szCs w:val="18"/>
                <w:lang w:eastAsia="de-DE"/>
              </w:rPr>
              <w:fldChar w:fldCharType="end"/>
            </w:r>
            <w:bookmarkEnd w:id="5"/>
          </w:p>
        </w:tc>
      </w:tr>
    </w:tbl>
    <w:p w14:paraId="7C4459B7" w14:textId="77777777" w:rsidR="00BB3CD7" w:rsidRPr="00BB3CD7" w:rsidRDefault="00BB3CD7" w:rsidP="00BB3CD7">
      <w:pPr>
        <w:spacing w:line="240" w:lineRule="auto"/>
        <w:rPr>
          <w:rFonts w:eastAsia="Times New Roman" w:cs="Times New Roman"/>
          <w:sz w:val="12"/>
          <w:szCs w:val="12"/>
          <w:lang w:eastAsia="de-DE"/>
        </w:rPr>
      </w:pPr>
    </w:p>
    <w:p w14:paraId="6532B265" w14:textId="77777777" w:rsidR="00BB3CD7" w:rsidRPr="00BB3CD7" w:rsidRDefault="00BB3CD7" w:rsidP="00BB3CD7">
      <w:pPr>
        <w:spacing w:line="240" w:lineRule="auto"/>
        <w:rPr>
          <w:rFonts w:eastAsia="Times New Roman" w:cs="Times New Roman"/>
          <w:sz w:val="12"/>
          <w:szCs w:val="12"/>
          <w:lang w:eastAsia="de-DE"/>
        </w:rPr>
      </w:pPr>
    </w:p>
    <w:p w14:paraId="64F2C2B4" w14:textId="77777777" w:rsidR="00BB3CD7" w:rsidRPr="00BB3CD7" w:rsidRDefault="00BB3CD7" w:rsidP="00BB3CD7">
      <w:pPr>
        <w:spacing w:line="240" w:lineRule="auto"/>
        <w:rPr>
          <w:rFonts w:eastAsia="Times New Roman" w:cs="Times New Roman"/>
          <w:sz w:val="18"/>
          <w:szCs w:val="18"/>
          <w:lang w:eastAsia="de-DE"/>
        </w:rPr>
      </w:pPr>
      <w:r w:rsidRPr="00BB3CD7">
        <w:rPr>
          <w:rFonts w:eastAsia="Times New Roman" w:cs="Times New Roman"/>
          <w:sz w:val="18"/>
          <w:szCs w:val="18"/>
          <w:lang w:eastAsia="de-DE"/>
        </w:rPr>
        <w:t xml:space="preserve">Erklärung zu gesundheitlich unbedenklichen und ungefährlichen Warensendungen (bitte </w:t>
      </w:r>
      <w:r w:rsidRPr="00BB3CD7">
        <w:rPr>
          <w:rFonts w:ascii="E+H Sans Demi" w:eastAsia="Times New Roman" w:hAnsi="E+H Sans Demi" w:cs="Times New Roman"/>
          <w:sz w:val="18"/>
          <w:szCs w:val="18"/>
          <w:lang w:eastAsia="de-DE"/>
        </w:rPr>
        <w:t>nur 1 Feld von A-C</w:t>
      </w:r>
      <w:r w:rsidRPr="00BB3CD7">
        <w:rPr>
          <w:rFonts w:ascii="E+H Sans Demi" w:eastAsia="Times New Roman" w:hAnsi="E+H Sans Demi" w:cs="Times New Roman"/>
          <w:b/>
          <w:sz w:val="18"/>
          <w:szCs w:val="18"/>
          <w:lang w:eastAsia="de-DE"/>
        </w:rPr>
        <w:t xml:space="preserve"> </w:t>
      </w:r>
      <w:r w:rsidRPr="00BB3CD7">
        <w:rPr>
          <w:rFonts w:eastAsia="Times New Roman" w:cs="Times New Roman"/>
          <w:sz w:val="18"/>
          <w:szCs w:val="18"/>
          <w:lang w:eastAsia="de-DE"/>
        </w:rPr>
        <w:t>ankreuzen):</w:t>
      </w:r>
    </w:p>
    <w:p w14:paraId="50245073" w14:textId="77777777" w:rsidR="00BB3CD7" w:rsidRPr="00BB3CD7" w:rsidRDefault="00BB3CD7" w:rsidP="00BB3CD7">
      <w:pPr>
        <w:spacing w:line="240" w:lineRule="auto"/>
        <w:rPr>
          <w:rFonts w:eastAsia="Times New Roman" w:cs="Times New Roman"/>
          <w:sz w:val="16"/>
          <w:szCs w:val="16"/>
          <w:lang w:eastAsia="de-DE"/>
        </w:rPr>
      </w:pPr>
    </w:p>
    <w:p w14:paraId="5B32887F" w14:textId="12ADE43C" w:rsidR="00BB3CD7" w:rsidRPr="005571FF" w:rsidRDefault="00434254" w:rsidP="005571FF">
      <w:pPr>
        <w:spacing w:line="240" w:lineRule="auto"/>
        <w:ind w:left="567" w:hanging="567"/>
        <w:rPr>
          <w:rFonts w:ascii="E+H Sans Demi" w:eastAsia="Times New Roman" w:hAnsi="E+H Sans Demi" w:cs="Times New Roman"/>
          <w:sz w:val="18"/>
          <w:szCs w:val="18"/>
          <w:lang w:eastAsia="de-DE"/>
        </w:rPr>
      </w:pPr>
      <w:sdt>
        <w:sdtPr>
          <w:rPr>
            <w:rFonts w:eastAsia="Times New Roman" w:cs="Times New Roman"/>
            <w:b/>
            <w:sz w:val="24"/>
            <w:szCs w:val="24"/>
            <w:lang w:eastAsia="de-DE"/>
          </w:rPr>
          <w:id w:val="1685328712"/>
          <w14:checkbox>
            <w14:checked w14:val="0"/>
            <w14:checkedState w14:val="2612" w14:font="MS Gothic"/>
            <w14:uncheckedState w14:val="2610" w14:font="MS Gothic"/>
          </w14:checkbox>
        </w:sdtPr>
        <w:sdtEndPr/>
        <w:sdtContent>
          <w:r w:rsidR="007B5844">
            <w:rPr>
              <w:rFonts w:ascii="MS Gothic" w:eastAsia="MS Gothic" w:hAnsi="MS Gothic" w:cs="Times New Roman" w:hint="eastAsia"/>
              <w:b/>
              <w:sz w:val="24"/>
              <w:szCs w:val="24"/>
              <w:lang w:eastAsia="de-DE"/>
            </w:rPr>
            <w:t>☐</w:t>
          </w:r>
        </w:sdtContent>
      </w:sdt>
      <w:r w:rsidR="00C91681">
        <w:rPr>
          <w:rFonts w:eastAsia="Times New Roman" w:cs="Times New Roman"/>
          <w:b/>
          <w:sz w:val="18"/>
          <w:szCs w:val="18"/>
          <w:lang w:eastAsia="de-DE"/>
        </w:rPr>
        <w:tab/>
      </w:r>
      <w:r w:rsidR="00BB3CD7" w:rsidRPr="00BB3CD7">
        <w:rPr>
          <w:rFonts w:ascii="E+H Sans Demi" w:eastAsia="Times New Roman" w:hAnsi="E+H Sans Demi" w:cs="Times New Roman"/>
          <w:sz w:val="18"/>
          <w:szCs w:val="18"/>
          <w:lang w:eastAsia="de-DE"/>
        </w:rPr>
        <w:t xml:space="preserve">Es wird bestätigt, dass das hier zur Rücksendung aufgeführte Teil/Gerät </w:t>
      </w:r>
      <w:r w:rsidR="00BB3CD7" w:rsidRPr="001F5141">
        <w:rPr>
          <w:rFonts w:ascii="E+H Sans Demi" w:eastAsia="Times New Roman" w:hAnsi="E+H Sans Demi" w:cs="Times New Roman"/>
          <w:sz w:val="18"/>
          <w:szCs w:val="18"/>
          <w:u w:val="single"/>
          <w:lang w:eastAsia="de-DE"/>
        </w:rPr>
        <w:t>nicht im Gebrauch</w:t>
      </w:r>
      <w:r w:rsidR="00BB3CD7" w:rsidRPr="00BB3CD7">
        <w:rPr>
          <w:rFonts w:ascii="E+H Sans Demi" w:eastAsia="Times New Roman" w:hAnsi="E+H Sans Demi" w:cs="Times New Roman"/>
          <w:sz w:val="18"/>
          <w:szCs w:val="18"/>
          <w:lang w:eastAsia="de-DE"/>
        </w:rPr>
        <w:t xml:space="preserve"> war. </w:t>
      </w:r>
    </w:p>
    <w:p w14:paraId="3CAB4E79" w14:textId="77777777" w:rsidR="00BB3CD7" w:rsidRPr="00BB3CD7" w:rsidRDefault="00BB3CD7" w:rsidP="00BB3CD7">
      <w:pPr>
        <w:spacing w:line="240" w:lineRule="auto"/>
        <w:ind w:left="851"/>
        <w:rPr>
          <w:rFonts w:eastAsia="Times New Roman" w:cs="Times New Roman"/>
          <w:sz w:val="18"/>
          <w:szCs w:val="18"/>
          <w:lang w:eastAsia="de-DE"/>
        </w:rPr>
      </w:pPr>
    </w:p>
    <w:p w14:paraId="12EE45BC" w14:textId="45EB7F66" w:rsidR="00BB3CD7" w:rsidRPr="00BB3CD7" w:rsidRDefault="00434254" w:rsidP="00C91681">
      <w:pPr>
        <w:spacing w:line="240" w:lineRule="auto"/>
        <w:ind w:left="567" w:hanging="567"/>
        <w:rPr>
          <w:rFonts w:eastAsia="Times New Roman" w:cs="Times New Roman"/>
          <w:sz w:val="18"/>
          <w:szCs w:val="18"/>
          <w:lang w:eastAsia="de-DE"/>
        </w:rPr>
      </w:pPr>
      <w:sdt>
        <w:sdtPr>
          <w:rPr>
            <w:rFonts w:eastAsia="Times New Roman" w:cs="Times New Roman"/>
            <w:b/>
            <w:sz w:val="24"/>
            <w:szCs w:val="24"/>
            <w:lang w:eastAsia="de-DE"/>
          </w:rPr>
          <w:id w:val="-678505622"/>
          <w14:checkbox>
            <w14:checked w14:val="0"/>
            <w14:checkedState w14:val="2612" w14:font="MS Gothic"/>
            <w14:uncheckedState w14:val="2610" w14:font="MS Gothic"/>
          </w14:checkbox>
        </w:sdtPr>
        <w:sdtEndPr/>
        <w:sdtContent>
          <w:r w:rsidR="009B6F65" w:rsidRPr="005571FF">
            <w:rPr>
              <w:rFonts w:ascii="MS Gothic" w:eastAsia="MS Gothic" w:hAnsi="MS Gothic" w:cs="Times New Roman" w:hint="eastAsia"/>
              <w:b/>
              <w:sz w:val="24"/>
              <w:szCs w:val="24"/>
              <w:lang w:eastAsia="de-DE"/>
            </w:rPr>
            <w:t>☐</w:t>
          </w:r>
        </w:sdtContent>
      </w:sdt>
      <w:r w:rsidR="001B72A7">
        <w:rPr>
          <w:rFonts w:eastAsia="Times New Roman" w:cs="Times New Roman"/>
          <w:b/>
          <w:sz w:val="18"/>
          <w:szCs w:val="18"/>
          <w:lang w:eastAsia="de-DE"/>
        </w:rPr>
        <w:tab/>
      </w:r>
      <w:r w:rsidR="00BB3CD7" w:rsidRPr="00BB3CD7">
        <w:rPr>
          <w:rFonts w:ascii="E+H Sans Demi" w:eastAsia="Times New Roman" w:hAnsi="E+H Sans Demi" w:cs="Times New Roman"/>
          <w:sz w:val="18"/>
          <w:szCs w:val="18"/>
          <w:lang w:eastAsia="de-DE"/>
        </w:rPr>
        <w:t xml:space="preserve">Es wird bestätigt, dass das hier zur Rücksendung aufgeführte Teil/Gerät </w:t>
      </w:r>
      <w:r w:rsidR="00BB3CD7" w:rsidRPr="001F5141">
        <w:rPr>
          <w:rFonts w:ascii="E+H Sans Demi" w:eastAsia="Times New Roman" w:hAnsi="E+H Sans Demi" w:cs="Times New Roman"/>
          <w:sz w:val="18"/>
          <w:szCs w:val="18"/>
          <w:u w:val="single"/>
          <w:lang w:eastAsia="de-DE"/>
        </w:rPr>
        <w:t xml:space="preserve">im </w:t>
      </w:r>
      <w:r w:rsidR="00BB3CD7" w:rsidRPr="00EE6BBB">
        <w:rPr>
          <w:rFonts w:ascii="E+H Sans Demi" w:eastAsia="Times New Roman" w:hAnsi="E+H Sans Demi" w:cs="Times New Roman"/>
          <w:sz w:val="18"/>
          <w:szCs w:val="18"/>
          <w:u w:val="single"/>
          <w:lang w:eastAsia="de-DE"/>
        </w:rPr>
        <w:t>Gebrauch war und nicht in Kontakt</w:t>
      </w:r>
      <w:r w:rsidR="00BB3CD7" w:rsidRPr="00BB3CD7">
        <w:rPr>
          <w:rFonts w:ascii="E+H Sans Demi" w:eastAsia="Times New Roman" w:hAnsi="E+H Sans Demi" w:cs="Times New Roman"/>
          <w:sz w:val="18"/>
          <w:szCs w:val="18"/>
          <w:lang w:eastAsia="de-DE"/>
        </w:rPr>
        <w:t xml:space="preserve"> mit gesundheitsgefährdenden Stoffen gekommen ist.</w:t>
      </w:r>
    </w:p>
    <w:p w14:paraId="4E41C9A6" w14:textId="77777777" w:rsidR="00BB3CD7" w:rsidRPr="00BB3CD7" w:rsidRDefault="00BB3CD7" w:rsidP="005571FF">
      <w:pPr>
        <w:spacing w:line="240" w:lineRule="auto"/>
        <w:rPr>
          <w:rFonts w:eastAsia="Times New Roman" w:cs="Times New Roman"/>
          <w:sz w:val="16"/>
          <w:szCs w:val="16"/>
          <w:lang w:eastAsia="de-DE"/>
        </w:rPr>
      </w:pPr>
    </w:p>
    <w:p w14:paraId="4CE1C3F0" w14:textId="78456971" w:rsidR="00BB3CD7" w:rsidRPr="00BB3CD7" w:rsidRDefault="00434254" w:rsidP="00C91681">
      <w:pPr>
        <w:spacing w:before="40" w:line="240" w:lineRule="auto"/>
        <w:ind w:left="567" w:hanging="567"/>
        <w:rPr>
          <w:rFonts w:eastAsia="Times New Roman" w:cs="Times New Roman"/>
          <w:sz w:val="18"/>
          <w:szCs w:val="18"/>
          <w:lang w:eastAsia="de-DE"/>
        </w:rPr>
      </w:pPr>
      <w:sdt>
        <w:sdtPr>
          <w:rPr>
            <w:rFonts w:eastAsia="Times New Roman" w:cs="Times New Roman"/>
            <w:b/>
            <w:sz w:val="24"/>
            <w:szCs w:val="24"/>
            <w:lang w:eastAsia="de-DE"/>
          </w:rPr>
          <w:id w:val="-1626688384"/>
          <w14:checkbox>
            <w14:checked w14:val="0"/>
            <w14:checkedState w14:val="2612" w14:font="MS Gothic"/>
            <w14:uncheckedState w14:val="2610" w14:font="MS Gothic"/>
          </w14:checkbox>
        </w:sdtPr>
        <w:sdtEndPr/>
        <w:sdtContent>
          <w:r w:rsidR="009B6F65" w:rsidRPr="005571FF">
            <w:rPr>
              <w:rFonts w:ascii="MS Gothic" w:eastAsia="MS Gothic" w:hAnsi="MS Gothic" w:cs="Times New Roman" w:hint="eastAsia"/>
              <w:b/>
              <w:sz w:val="24"/>
              <w:szCs w:val="24"/>
              <w:lang w:eastAsia="de-DE"/>
            </w:rPr>
            <w:t>☐</w:t>
          </w:r>
        </w:sdtContent>
      </w:sdt>
      <w:r w:rsidR="00C91681">
        <w:rPr>
          <w:rFonts w:eastAsia="Times New Roman" w:cs="Times New Roman"/>
          <w:sz w:val="18"/>
          <w:szCs w:val="18"/>
          <w:lang w:eastAsia="de-DE"/>
        </w:rPr>
        <w:tab/>
      </w:r>
      <w:r w:rsidR="00BB3CD7" w:rsidRPr="00BB3CD7">
        <w:rPr>
          <w:rFonts w:ascii="E+H Sans Demi" w:eastAsia="Times New Roman" w:hAnsi="E+H Sans Demi" w:cs="Times New Roman"/>
          <w:sz w:val="18"/>
          <w:szCs w:val="18"/>
          <w:lang w:eastAsia="de-DE"/>
        </w:rPr>
        <w:t xml:space="preserve">Es wird bestätigt, dass das hier zur Rücksendung aufgeführte Teil/Gerät </w:t>
      </w:r>
      <w:r w:rsidR="00BB3CD7" w:rsidRPr="00BB3CD7">
        <w:rPr>
          <w:rFonts w:ascii="E+H Sans Demi" w:eastAsia="Times New Roman" w:hAnsi="E+H Sans Demi" w:cs="Times New Roman"/>
          <w:sz w:val="18"/>
          <w:szCs w:val="18"/>
          <w:u w:val="single"/>
          <w:lang w:eastAsia="de-DE"/>
        </w:rPr>
        <w:t xml:space="preserve">im </w:t>
      </w:r>
      <w:r w:rsidR="00BB3CD7" w:rsidRPr="009A0419">
        <w:rPr>
          <w:rFonts w:ascii="E+H Sans Demi" w:eastAsia="Times New Roman" w:hAnsi="E+H Sans Demi" w:cs="Times New Roman"/>
          <w:sz w:val="18"/>
          <w:szCs w:val="18"/>
          <w:u w:val="single"/>
          <w:lang w:eastAsia="de-DE"/>
        </w:rPr>
        <w:t>Gebrauch war und in Kontakt mit</w:t>
      </w:r>
      <w:r w:rsidR="00BB3CD7" w:rsidRPr="00BB3CD7">
        <w:rPr>
          <w:rFonts w:ascii="E+H Sans Demi" w:eastAsia="Times New Roman" w:hAnsi="E+H Sans Demi" w:cs="Times New Roman"/>
          <w:sz w:val="18"/>
          <w:szCs w:val="18"/>
          <w:lang w:eastAsia="de-DE"/>
        </w:rPr>
        <w:t xml:space="preserve"> gesundheitsgefährdenden Stoffen gekommen ist.</w:t>
      </w:r>
      <w:r w:rsidR="00BB3CD7" w:rsidRPr="00BB3CD7">
        <w:rPr>
          <w:rFonts w:eastAsia="Times New Roman" w:cs="Times New Roman"/>
          <w:sz w:val="16"/>
          <w:szCs w:val="16"/>
          <w:lang w:eastAsia="de-DE"/>
        </w:rPr>
        <w:t xml:space="preserve"> </w:t>
      </w:r>
      <w:r w:rsidR="00BB3CD7" w:rsidRPr="00BB3CD7">
        <w:rPr>
          <w:rFonts w:ascii="E+H Sans Demi" w:eastAsia="Times New Roman" w:hAnsi="E+H Sans Demi" w:cs="Times New Roman"/>
          <w:sz w:val="18"/>
          <w:szCs w:val="18"/>
          <w:lang w:eastAsia="de-DE"/>
        </w:rPr>
        <w:t>Zusätzlich wird bescheinigt, dass eine vollständige erfolgreiche Dekontamination durchgeführt wurde und das Teil/Gerät frei von Rückständen in gefahrbringender Menge ist.</w:t>
      </w:r>
    </w:p>
    <w:p w14:paraId="0C26B7D7" w14:textId="77777777" w:rsidR="00BB3CD7" w:rsidRPr="00BB3CD7" w:rsidRDefault="00BB3CD7" w:rsidP="00C91681">
      <w:pPr>
        <w:spacing w:before="40" w:line="240" w:lineRule="auto"/>
        <w:ind w:left="851" w:hanging="284"/>
        <w:rPr>
          <w:rFonts w:eastAsia="Times New Roman" w:cs="Times New Roman"/>
          <w:sz w:val="16"/>
          <w:szCs w:val="16"/>
          <w:lang w:eastAsia="de-DE"/>
        </w:rPr>
      </w:pPr>
      <w:r w:rsidRPr="00BB3CD7">
        <w:rPr>
          <w:rFonts w:eastAsia="Times New Roman" w:cs="Times New Roman"/>
          <w:sz w:val="16"/>
          <w:szCs w:val="16"/>
          <w:lang w:eastAsia="de-DE"/>
        </w:rPr>
        <w:t>In diesem Fall bitten wir um genaue Angaben zu diesen Gefahrstoffen und den Erregern in der nachfolgenden Tabelle.</w:t>
      </w:r>
    </w:p>
    <w:p w14:paraId="44676AED" w14:textId="77777777" w:rsidR="00BB3CD7" w:rsidRPr="00BB3CD7" w:rsidRDefault="00BB3CD7" w:rsidP="00BB3CD7">
      <w:pPr>
        <w:spacing w:line="240" w:lineRule="auto"/>
        <w:rPr>
          <w:rFonts w:eastAsia="Times New Roman" w:cs="Times New Roman"/>
          <w:b/>
          <w:sz w:val="20"/>
          <w:szCs w:val="20"/>
          <w:lang w:eastAsia="de-DE"/>
        </w:rPr>
      </w:pPr>
    </w:p>
    <w:p w14:paraId="4E7DEC4D" w14:textId="77777777" w:rsidR="00BB3CD7" w:rsidRPr="00BB3CD7" w:rsidRDefault="00BB3CD7" w:rsidP="00BB3CD7">
      <w:pPr>
        <w:spacing w:line="240" w:lineRule="auto"/>
        <w:rPr>
          <w:rFonts w:eastAsia="Times New Roman" w:cs="Times New Roman"/>
          <w:b/>
          <w:sz w:val="20"/>
          <w:szCs w:val="20"/>
          <w:lang w:eastAsia="de-DE"/>
        </w:rPr>
      </w:pPr>
    </w:p>
    <w:p w14:paraId="4FDF1685" w14:textId="5C1E6351" w:rsidR="00BB3CD7" w:rsidRPr="00BB3CD7" w:rsidRDefault="0099096D" w:rsidP="00BB3CD7">
      <w:pPr>
        <w:spacing w:line="240" w:lineRule="auto"/>
        <w:rPr>
          <w:rFonts w:ascii="E+H Sans Demi" w:eastAsia="Times New Roman" w:hAnsi="E+H Sans Demi" w:cs="Times New Roman"/>
          <w:sz w:val="20"/>
          <w:szCs w:val="20"/>
          <w:lang w:eastAsia="de-DE"/>
        </w:rPr>
      </w:pPr>
      <w:r w:rsidRPr="00BB3CD7">
        <w:rPr>
          <w:rFonts w:ascii="Times New Roman" w:eastAsia="Times New Roman" w:hAnsi="Times New Roman" w:cs="Times New Roman"/>
          <w:noProof/>
          <w:sz w:val="20"/>
          <w:szCs w:val="20"/>
          <w:lang w:eastAsia="de-DE"/>
        </w:rPr>
        <w:drawing>
          <wp:anchor distT="0" distB="0" distL="114300" distR="114300" simplePos="0" relativeHeight="251658243" behindDoc="0" locked="0" layoutInCell="1" allowOverlap="1" wp14:anchorId="183C18E4" wp14:editId="4E53D4D0">
            <wp:simplePos x="0" y="0"/>
            <wp:positionH relativeFrom="column">
              <wp:posOffset>4104269</wp:posOffset>
            </wp:positionH>
            <wp:positionV relativeFrom="paragraph">
              <wp:posOffset>15240</wp:posOffset>
            </wp:positionV>
            <wp:extent cx="365760" cy="365760"/>
            <wp:effectExtent l="0" t="0" r="0" b="0"/>
            <wp:wrapNone/>
            <wp:docPr id="35" name="Grafik 35" descr="W003_radioaktive-sto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003_radioaktive-stoff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CD7">
        <w:rPr>
          <w:rFonts w:ascii="Times New Roman" w:eastAsia="Times New Roman" w:hAnsi="Times New Roman" w:cs="Times New Roman"/>
          <w:noProof/>
          <w:sz w:val="20"/>
          <w:szCs w:val="20"/>
          <w:lang w:eastAsia="de-DE"/>
        </w:rPr>
        <w:drawing>
          <wp:anchor distT="0" distB="0" distL="114300" distR="114300" simplePos="0" relativeHeight="251658242" behindDoc="0" locked="0" layoutInCell="1" allowOverlap="1" wp14:anchorId="4049F9DB" wp14:editId="171DB8F3">
            <wp:simplePos x="0" y="0"/>
            <wp:positionH relativeFrom="column">
              <wp:posOffset>3663579</wp:posOffset>
            </wp:positionH>
            <wp:positionV relativeFrom="paragraph">
              <wp:posOffset>28575</wp:posOffset>
            </wp:positionV>
            <wp:extent cx="354965" cy="354965"/>
            <wp:effectExtent l="0" t="0" r="6985" b="6985"/>
            <wp:wrapNone/>
            <wp:docPr id="39" name="Grafik 39" descr="W009_Biogefaehr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009_Biogefaehrd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965"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CD7">
        <w:rPr>
          <w:rFonts w:ascii="Helvetica" w:eastAsia="E+H Sans Light" w:hAnsi="Helvetica" w:cs="Times New Roman"/>
          <w:noProof/>
          <w:color w:val="333333"/>
          <w:lang w:eastAsia="de-DE"/>
        </w:rPr>
        <w:drawing>
          <wp:anchor distT="0" distB="0" distL="114300" distR="114300" simplePos="0" relativeHeight="251658245" behindDoc="1" locked="0" layoutInCell="1" allowOverlap="1" wp14:anchorId="21B686F1" wp14:editId="1CCDEB31">
            <wp:simplePos x="0" y="0"/>
            <wp:positionH relativeFrom="column">
              <wp:posOffset>3193679</wp:posOffset>
            </wp:positionH>
            <wp:positionV relativeFrom="paragraph">
              <wp:posOffset>19050</wp:posOffset>
            </wp:positionV>
            <wp:extent cx="364490" cy="364490"/>
            <wp:effectExtent l="0" t="0" r="0" b="0"/>
            <wp:wrapNone/>
            <wp:docPr id="13" name="Grafik 13" descr="W001_allgemeines-Warn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01_allgemeines-Warnzeich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3CD7">
        <w:rPr>
          <w:rFonts w:ascii="Times New Roman" w:eastAsia="Times New Roman" w:hAnsi="Times New Roman" w:cs="Times New Roman"/>
          <w:noProof/>
          <w:sz w:val="20"/>
          <w:szCs w:val="20"/>
          <w:lang w:eastAsia="de-DE"/>
        </w:rPr>
        <w:drawing>
          <wp:anchor distT="0" distB="0" distL="114300" distR="114300" simplePos="0" relativeHeight="251658240" behindDoc="0" locked="0" layoutInCell="1" allowOverlap="1" wp14:anchorId="713D5C7C" wp14:editId="1881C52F">
            <wp:simplePos x="0" y="0"/>
            <wp:positionH relativeFrom="column">
              <wp:posOffset>2739126</wp:posOffset>
            </wp:positionH>
            <wp:positionV relativeFrom="paragraph">
              <wp:posOffset>26035</wp:posOffset>
            </wp:positionV>
            <wp:extent cx="359410" cy="359410"/>
            <wp:effectExtent l="0" t="0" r="2540" b="2540"/>
            <wp:wrapNone/>
            <wp:docPr id="38" name="Grafik 38" descr="W023_aetzende-Sto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023_aetzende-Stoff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20DC" w:rsidRPr="00BB3CD7">
        <w:rPr>
          <w:rFonts w:ascii="Times New Roman" w:eastAsia="Times New Roman" w:hAnsi="Times New Roman" w:cs="Times New Roman"/>
          <w:noProof/>
          <w:sz w:val="20"/>
          <w:szCs w:val="20"/>
          <w:lang w:eastAsia="de-DE"/>
        </w:rPr>
        <w:drawing>
          <wp:anchor distT="0" distB="0" distL="114300" distR="114300" simplePos="0" relativeHeight="251658241" behindDoc="1" locked="0" layoutInCell="1" allowOverlap="1" wp14:anchorId="7CCFE823" wp14:editId="67FE718D">
            <wp:simplePos x="0" y="0"/>
            <wp:positionH relativeFrom="column">
              <wp:posOffset>2302139</wp:posOffset>
            </wp:positionH>
            <wp:positionV relativeFrom="paragraph">
              <wp:posOffset>11430</wp:posOffset>
            </wp:positionV>
            <wp:extent cx="368300" cy="368300"/>
            <wp:effectExtent l="0" t="0" r="0" b="0"/>
            <wp:wrapNone/>
            <wp:docPr id="37" name="Grafik 37" descr="W016_giftige-Sto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016_giftige-Stoff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pic:spPr>
                </pic:pic>
              </a:graphicData>
            </a:graphic>
            <wp14:sizeRelH relativeFrom="margin">
              <wp14:pctWidth>0</wp14:pctWidth>
            </wp14:sizeRelH>
            <wp14:sizeRelV relativeFrom="margin">
              <wp14:pctHeight>0</wp14:pctHeight>
            </wp14:sizeRelV>
          </wp:anchor>
        </w:drawing>
      </w:r>
      <w:r w:rsidR="001E20DC" w:rsidRPr="00BB3CD7">
        <w:rPr>
          <w:rFonts w:ascii="Helvetica" w:eastAsia="E+H Sans Light" w:hAnsi="Helvetica" w:cs="Times New Roman"/>
          <w:noProof/>
          <w:color w:val="333333"/>
          <w:lang w:eastAsia="de-DE"/>
        </w:rPr>
        <w:drawing>
          <wp:anchor distT="0" distB="0" distL="114300" distR="114300" simplePos="0" relativeHeight="251658244" behindDoc="1" locked="0" layoutInCell="1" allowOverlap="1" wp14:anchorId="38D4F65C" wp14:editId="14D4F52B">
            <wp:simplePos x="0" y="0"/>
            <wp:positionH relativeFrom="column">
              <wp:posOffset>1759321</wp:posOffset>
            </wp:positionH>
            <wp:positionV relativeFrom="paragraph">
              <wp:posOffset>21590</wp:posOffset>
            </wp:positionV>
            <wp:extent cx="361950" cy="361950"/>
            <wp:effectExtent l="0" t="0" r="0" b="0"/>
            <wp:wrapNone/>
            <wp:docPr id="12" name="Grafik 12" descr="W021_feuergefaehrliche-Sto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021_feuergefaehrliche-Stoff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CD7" w:rsidRPr="00BB3CD7">
        <w:rPr>
          <w:rFonts w:ascii="E+H Sans Demi" w:eastAsia="Times New Roman" w:hAnsi="E+H Sans Demi" w:cs="Times New Roman"/>
          <w:sz w:val="20"/>
          <w:szCs w:val="20"/>
          <w:lang w:eastAsia="de-DE"/>
        </w:rPr>
        <w:t xml:space="preserve">Warnhinweis  </w:t>
      </w:r>
    </w:p>
    <w:tbl>
      <w:tblPr>
        <w:tblW w:w="981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32"/>
        <w:gridCol w:w="1512"/>
        <w:gridCol w:w="992"/>
        <w:gridCol w:w="709"/>
        <w:gridCol w:w="709"/>
        <w:gridCol w:w="708"/>
        <w:gridCol w:w="709"/>
        <w:gridCol w:w="709"/>
        <w:gridCol w:w="1701"/>
        <w:gridCol w:w="1134"/>
      </w:tblGrid>
      <w:tr w:rsidR="00BD1FA8" w:rsidRPr="00BB3CD7" w14:paraId="00FAAA64" w14:textId="5A97A145" w:rsidTr="001E20DC">
        <w:trPr>
          <w:trHeight w:val="399"/>
        </w:trPr>
        <w:tc>
          <w:tcPr>
            <w:tcW w:w="932" w:type="dxa"/>
            <w:tcBorders>
              <w:top w:val="nil"/>
              <w:left w:val="nil"/>
              <w:bottom w:val="single" w:sz="4" w:space="0" w:color="auto"/>
              <w:right w:val="nil"/>
            </w:tcBorders>
            <w:shd w:val="clear" w:color="auto" w:fill="auto"/>
            <w:vAlign w:val="center"/>
          </w:tcPr>
          <w:p w14:paraId="3C6FD045" w14:textId="77777777" w:rsidR="00BD1FA8" w:rsidRPr="00BB3CD7" w:rsidRDefault="00BD1FA8" w:rsidP="00BB3CD7">
            <w:pPr>
              <w:spacing w:line="240" w:lineRule="auto"/>
              <w:jc w:val="center"/>
              <w:rPr>
                <w:rFonts w:eastAsia="Times New Roman" w:cs="Times New Roman"/>
                <w:sz w:val="12"/>
                <w:szCs w:val="14"/>
                <w:lang w:eastAsia="de-DE"/>
              </w:rPr>
            </w:pPr>
          </w:p>
        </w:tc>
        <w:tc>
          <w:tcPr>
            <w:tcW w:w="1512" w:type="dxa"/>
            <w:tcBorders>
              <w:top w:val="nil"/>
              <w:left w:val="nil"/>
              <w:bottom w:val="single" w:sz="4" w:space="0" w:color="auto"/>
              <w:right w:val="nil"/>
            </w:tcBorders>
            <w:shd w:val="clear" w:color="auto" w:fill="auto"/>
            <w:vAlign w:val="center"/>
          </w:tcPr>
          <w:p w14:paraId="2895CCBF" w14:textId="77777777" w:rsidR="00BD1FA8" w:rsidRPr="00BB3CD7" w:rsidRDefault="00BD1FA8" w:rsidP="00BB3CD7">
            <w:pPr>
              <w:spacing w:line="240" w:lineRule="auto"/>
              <w:jc w:val="center"/>
              <w:rPr>
                <w:rFonts w:eastAsia="Times New Roman" w:cs="Times New Roman"/>
                <w:sz w:val="12"/>
                <w:szCs w:val="14"/>
                <w:lang w:eastAsia="de-DE"/>
              </w:rPr>
            </w:pPr>
          </w:p>
        </w:tc>
        <w:tc>
          <w:tcPr>
            <w:tcW w:w="992" w:type="dxa"/>
            <w:tcBorders>
              <w:top w:val="nil"/>
              <w:left w:val="nil"/>
              <w:bottom w:val="single" w:sz="4" w:space="0" w:color="auto"/>
              <w:right w:val="nil"/>
            </w:tcBorders>
            <w:shd w:val="clear" w:color="auto" w:fill="auto"/>
            <w:vAlign w:val="center"/>
          </w:tcPr>
          <w:p w14:paraId="15DC8186" w14:textId="77777777" w:rsidR="00BD1FA8" w:rsidRPr="00BB3CD7" w:rsidRDefault="00BD1FA8" w:rsidP="00BB3CD7">
            <w:pPr>
              <w:spacing w:line="240" w:lineRule="auto"/>
              <w:jc w:val="center"/>
              <w:rPr>
                <w:rFonts w:eastAsia="Times New Roman" w:cs="Times New Roman"/>
                <w:sz w:val="12"/>
                <w:szCs w:val="14"/>
                <w:lang w:eastAsia="de-DE"/>
              </w:rPr>
            </w:pPr>
          </w:p>
        </w:tc>
        <w:tc>
          <w:tcPr>
            <w:tcW w:w="709" w:type="dxa"/>
            <w:tcBorders>
              <w:top w:val="nil"/>
              <w:left w:val="nil"/>
              <w:bottom w:val="single" w:sz="4" w:space="0" w:color="auto"/>
              <w:right w:val="nil"/>
            </w:tcBorders>
            <w:shd w:val="clear" w:color="auto" w:fill="auto"/>
            <w:vAlign w:val="center"/>
          </w:tcPr>
          <w:p w14:paraId="4761A5C1" w14:textId="77777777" w:rsidR="00BD1FA8" w:rsidRPr="00BB3CD7" w:rsidRDefault="00BD1FA8" w:rsidP="00BB3CD7">
            <w:pPr>
              <w:spacing w:line="240" w:lineRule="auto"/>
              <w:jc w:val="center"/>
              <w:rPr>
                <w:rFonts w:eastAsia="Times New Roman" w:cs="Times New Roman"/>
                <w:sz w:val="12"/>
                <w:szCs w:val="14"/>
                <w:lang w:eastAsia="de-DE"/>
              </w:rPr>
            </w:pPr>
          </w:p>
        </w:tc>
        <w:tc>
          <w:tcPr>
            <w:tcW w:w="709" w:type="dxa"/>
            <w:tcBorders>
              <w:top w:val="nil"/>
              <w:left w:val="nil"/>
              <w:bottom w:val="single" w:sz="4" w:space="0" w:color="auto"/>
              <w:right w:val="nil"/>
            </w:tcBorders>
            <w:shd w:val="clear" w:color="auto" w:fill="auto"/>
            <w:vAlign w:val="center"/>
          </w:tcPr>
          <w:p w14:paraId="0820C02C" w14:textId="77777777" w:rsidR="00BD1FA8" w:rsidRPr="00BB3CD7" w:rsidRDefault="00BD1FA8" w:rsidP="00BB3CD7">
            <w:pPr>
              <w:spacing w:line="240" w:lineRule="auto"/>
              <w:jc w:val="center"/>
              <w:rPr>
                <w:rFonts w:eastAsia="Times New Roman" w:cs="Times New Roman"/>
                <w:sz w:val="12"/>
                <w:szCs w:val="14"/>
                <w:lang w:eastAsia="de-DE"/>
              </w:rPr>
            </w:pPr>
          </w:p>
        </w:tc>
        <w:tc>
          <w:tcPr>
            <w:tcW w:w="708" w:type="dxa"/>
            <w:tcBorders>
              <w:top w:val="nil"/>
              <w:left w:val="nil"/>
              <w:bottom w:val="single" w:sz="4" w:space="0" w:color="auto"/>
              <w:right w:val="nil"/>
            </w:tcBorders>
            <w:shd w:val="clear" w:color="auto" w:fill="auto"/>
            <w:vAlign w:val="center"/>
          </w:tcPr>
          <w:p w14:paraId="6B791067" w14:textId="77777777" w:rsidR="00BD1FA8" w:rsidRPr="00BB3CD7" w:rsidRDefault="00BD1FA8" w:rsidP="00BB3CD7">
            <w:pPr>
              <w:spacing w:line="240" w:lineRule="auto"/>
              <w:jc w:val="center"/>
              <w:rPr>
                <w:rFonts w:eastAsia="Times New Roman" w:cs="Times New Roman"/>
                <w:sz w:val="12"/>
                <w:szCs w:val="14"/>
                <w:lang w:eastAsia="de-DE"/>
              </w:rPr>
            </w:pPr>
          </w:p>
        </w:tc>
        <w:tc>
          <w:tcPr>
            <w:tcW w:w="709" w:type="dxa"/>
            <w:tcBorders>
              <w:top w:val="nil"/>
              <w:left w:val="nil"/>
              <w:bottom w:val="single" w:sz="4" w:space="0" w:color="auto"/>
              <w:right w:val="nil"/>
            </w:tcBorders>
            <w:shd w:val="clear" w:color="auto" w:fill="auto"/>
            <w:vAlign w:val="center"/>
          </w:tcPr>
          <w:p w14:paraId="1E773702" w14:textId="77777777" w:rsidR="00BD1FA8" w:rsidRPr="00BB3CD7" w:rsidRDefault="00BD1FA8" w:rsidP="00BB3CD7">
            <w:pPr>
              <w:spacing w:line="240" w:lineRule="auto"/>
              <w:jc w:val="center"/>
              <w:rPr>
                <w:rFonts w:eastAsia="Times New Roman" w:cs="Times New Roman"/>
                <w:sz w:val="12"/>
                <w:szCs w:val="14"/>
                <w:lang w:eastAsia="de-DE"/>
              </w:rPr>
            </w:pPr>
          </w:p>
        </w:tc>
        <w:tc>
          <w:tcPr>
            <w:tcW w:w="709" w:type="dxa"/>
            <w:tcBorders>
              <w:top w:val="nil"/>
              <w:left w:val="nil"/>
              <w:bottom w:val="single" w:sz="4" w:space="0" w:color="auto"/>
              <w:right w:val="nil"/>
            </w:tcBorders>
            <w:shd w:val="clear" w:color="auto" w:fill="auto"/>
            <w:vAlign w:val="center"/>
          </w:tcPr>
          <w:p w14:paraId="5E85F74E" w14:textId="77777777" w:rsidR="00BD1FA8" w:rsidRPr="00BB3CD7" w:rsidRDefault="00BD1FA8" w:rsidP="00BB3CD7">
            <w:pPr>
              <w:spacing w:line="240" w:lineRule="auto"/>
              <w:jc w:val="center"/>
              <w:rPr>
                <w:rFonts w:eastAsia="Times New Roman" w:cs="Times New Roman"/>
                <w:sz w:val="12"/>
                <w:szCs w:val="14"/>
                <w:lang w:eastAsia="de-DE"/>
              </w:rPr>
            </w:pPr>
          </w:p>
        </w:tc>
        <w:tc>
          <w:tcPr>
            <w:tcW w:w="1701" w:type="dxa"/>
            <w:tcBorders>
              <w:top w:val="nil"/>
              <w:left w:val="nil"/>
              <w:bottom w:val="single" w:sz="4" w:space="0" w:color="auto"/>
              <w:right w:val="nil"/>
            </w:tcBorders>
            <w:shd w:val="clear" w:color="auto" w:fill="auto"/>
            <w:vAlign w:val="center"/>
          </w:tcPr>
          <w:p w14:paraId="546D5249" w14:textId="77777777" w:rsidR="00BD1FA8" w:rsidRPr="00BB3CD7" w:rsidRDefault="00BD1FA8" w:rsidP="00BB3CD7">
            <w:pPr>
              <w:spacing w:line="240" w:lineRule="auto"/>
              <w:jc w:val="center"/>
              <w:rPr>
                <w:rFonts w:eastAsia="Times New Roman" w:cs="Times New Roman"/>
                <w:sz w:val="12"/>
                <w:szCs w:val="14"/>
                <w:lang w:eastAsia="de-DE"/>
              </w:rPr>
            </w:pPr>
          </w:p>
        </w:tc>
        <w:tc>
          <w:tcPr>
            <w:tcW w:w="1134" w:type="dxa"/>
            <w:tcBorders>
              <w:top w:val="nil"/>
              <w:left w:val="nil"/>
              <w:bottom w:val="single" w:sz="4" w:space="0" w:color="auto"/>
              <w:right w:val="nil"/>
            </w:tcBorders>
          </w:tcPr>
          <w:p w14:paraId="0612BF25" w14:textId="77777777" w:rsidR="00BD1FA8" w:rsidRPr="00BB3CD7" w:rsidRDefault="00BD1FA8" w:rsidP="00BB3CD7">
            <w:pPr>
              <w:spacing w:line="240" w:lineRule="auto"/>
              <w:jc w:val="center"/>
              <w:rPr>
                <w:rFonts w:eastAsia="Times New Roman" w:cs="Times New Roman"/>
                <w:sz w:val="12"/>
                <w:szCs w:val="14"/>
                <w:lang w:eastAsia="de-DE"/>
              </w:rPr>
            </w:pPr>
          </w:p>
        </w:tc>
      </w:tr>
      <w:tr w:rsidR="00BD1FA8" w:rsidRPr="00BB3CD7" w14:paraId="05262C1E" w14:textId="1CCD6893" w:rsidTr="001E20DC">
        <w:trPr>
          <w:trHeight w:val="399"/>
        </w:trPr>
        <w:tc>
          <w:tcPr>
            <w:tcW w:w="932" w:type="dxa"/>
            <w:tcBorders>
              <w:top w:val="single" w:sz="4" w:space="0" w:color="auto"/>
            </w:tcBorders>
            <w:shd w:val="clear" w:color="auto" w:fill="auto"/>
            <w:vAlign w:val="center"/>
          </w:tcPr>
          <w:p w14:paraId="2B677913" w14:textId="77777777" w:rsidR="00BD1FA8" w:rsidRPr="00243916" w:rsidRDefault="00BD1FA8" w:rsidP="00BB3CD7">
            <w:pPr>
              <w:spacing w:line="240" w:lineRule="auto"/>
              <w:jc w:val="center"/>
              <w:rPr>
                <w:rFonts w:eastAsia="Times New Roman" w:cs="Times New Roman"/>
                <w:b/>
                <w:bCs/>
                <w:sz w:val="14"/>
                <w:szCs w:val="14"/>
                <w:lang w:eastAsia="de-DE"/>
              </w:rPr>
            </w:pPr>
          </w:p>
        </w:tc>
        <w:tc>
          <w:tcPr>
            <w:tcW w:w="1512" w:type="dxa"/>
            <w:tcBorders>
              <w:top w:val="single" w:sz="4" w:space="0" w:color="auto"/>
            </w:tcBorders>
            <w:shd w:val="clear" w:color="auto" w:fill="auto"/>
            <w:vAlign w:val="center"/>
          </w:tcPr>
          <w:p w14:paraId="3B9C90F7" w14:textId="6920E755" w:rsidR="00BD1FA8" w:rsidRPr="00243916" w:rsidRDefault="0099096D" w:rsidP="0099096D">
            <w:pPr>
              <w:spacing w:line="240" w:lineRule="auto"/>
              <w:rPr>
                <w:rFonts w:eastAsia="Times New Roman" w:cs="Times New Roman"/>
                <w:b/>
                <w:bCs/>
                <w:sz w:val="14"/>
                <w:szCs w:val="14"/>
                <w:lang w:eastAsia="de-DE"/>
              </w:rPr>
            </w:pPr>
            <w:r>
              <w:rPr>
                <w:rFonts w:eastAsia="Times New Roman" w:cs="Times New Roman"/>
                <w:b/>
                <w:bCs/>
                <w:sz w:val="14"/>
                <w:szCs w:val="14"/>
                <w:lang w:eastAsia="de-DE"/>
              </w:rPr>
              <w:t xml:space="preserve"> </w:t>
            </w:r>
            <w:r w:rsidR="00BD1FA8" w:rsidRPr="00243916">
              <w:rPr>
                <w:rFonts w:eastAsia="Times New Roman" w:cs="Times New Roman"/>
                <w:b/>
                <w:bCs/>
                <w:sz w:val="14"/>
                <w:szCs w:val="14"/>
                <w:lang w:eastAsia="de-DE"/>
              </w:rPr>
              <w:t>Name</w:t>
            </w:r>
          </w:p>
        </w:tc>
        <w:tc>
          <w:tcPr>
            <w:tcW w:w="992" w:type="dxa"/>
            <w:tcBorders>
              <w:top w:val="single" w:sz="4" w:space="0" w:color="auto"/>
            </w:tcBorders>
            <w:shd w:val="clear" w:color="auto" w:fill="auto"/>
            <w:vAlign w:val="center"/>
          </w:tcPr>
          <w:p w14:paraId="2AE69BE4" w14:textId="77777777" w:rsidR="00CD1FF4" w:rsidRDefault="00BD1FA8" w:rsidP="00BB3CD7">
            <w:pPr>
              <w:spacing w:line="240" w:lineRule="auto"/>
              <w:jc w:val="center"/>
              <w:rPr>
                <w:rFonts w:eastAsia="Times New Roman" w:cs="Times New Roman"/>
                <w:b/>
                <w:bCs/>
                <w:sz w:val="14"/>
                <w:szCs w:val="14"/>
                <w:lang w:eastAsia="de-DE"/>
              </w:rPr>
            </w:pPr>
            <w:proofErr w:type="spellStart"/>
            <w:r w:rsidRPr="00243916">
              <w:rPr>
                <w:rFonts w:eastAsia="Times New Roman" w:cs="Times New Roman"/>
                <w:b/>
                <w:bCs/>
                <w:sz w:val="14"/>
                <w:szCs w:val="14"/>
                <w:lang w:eastAsia="de-DE"/>
              </w:rPr>
              <w:t>Ent</w:t>
            </w:r>
            <w:proofErr w:type="spellEnd"/>
            <w:r w:rsidRPr="00243916">
              <w:rPr>
                <w:rFonts w:eastAsia="Times New Roman" w:cs="Times New Roman"/>
                <w:b/>
                <w:bCs/>
                <w:sz w:val="14"/>
                <w:szCs w:val="14"/>
                <w:lang w:eastAsia="de-DE"/>
              </w:rPr>
              <w:t>-</w:t>
            </w:r>
          </w:p>
          <w:p w14:paraId="00722884" w14:textId="7C2B79A5" w:rsidR="00BD1FA8" w:rsidRPr="00243916" w:rsidRDefault="00BD1FA8" w:rsidP="00BB3CD7">
            <w:pPr>
              <w:spacing w:line="240" w:lineRule="auto"/>
              <w:jc w:val="center"/>
              <w:rPr>
                <w:rFonts w:eastAsia="Times New Roman" w:cs="Times New Roman"/>
                <w:b/>
                <w:bCs/>
                <w:sz w:val="14"/>
                <w:szCs w:val="14"/>
                <w:lang w:eastAsia="de-DE"/>
              </w:rPr>
            </w:pPr>
            <w:proofErr w:type="spellStart"/>
            <w:r w:rsidRPr="00243916">
              <w:rPr>
                <w:rFonts w:eastAsia="Times New Roman" w:cs="Times New Roman"/>
                <w:b/>
                <w:bCs/>
                <w:sz w:val="14"/>
                <w:szCs w:val="14"/>
                <w:lang w:eastAsia="de-DE"/>
              </w:rPr>
              <w:t>zündlich</w:t>
            </w:r>
            <w:proofErr w:type="spellEnd"/>
          </w:p>
        </w:tc>
        <w:tc>
          <w:tcPr>
            <w:tcW w:w="709" w:type="dxa"/>
            <w:tcBorders>
              <w:top w:val="single" w:sz="4" w:space="0" w:color="auto"/>
            </w:tcBorders>
            <w:shd w:val="clear" w:color="auto" w:fill="auto"/>
            <w:vAlign w:val="center"/>
          </w:tcPr>
          <w:p w14:paraId="36890467" w14:textId="77777777" w:rsidR="00BD1FA8" w:rsidRPr="00243916" w:rsidRDefault="00BD1FA8" w:rsidP="00BB3CD7">
            <w:pPr>
              <w:spacing w:line="240" w:lineRule="auto"/>
              <w:jc w:val="center"/>
              <w:rPr>
                <w:rFonts w:eastAsia="Times New Roman" w:cs="Times New Roman"/>
                <w:b/>
                <w:bCs/>
                <w:sz w:val="14"/>
                <w:szCs w:val="14"/>
                <w:lang w:eastAsia="de-DE"/>
              </w:rPr>
            </w:pPr>
            <w:r w:rsidRPr="00243916">
              <w:rPr>
                <w:rFonts w:eastAsia="Times New Roman" w:cs="Times New Roman"/>
                <w:b/>
                <w:bCs/>
                <w:sz w:val="14"/>
                <w:szCs w:val="14"/>
                <w:lang w:eastAsia="de-DE"/>
              </w:rPr>
              <w:t>Giftig</w:t>
            </w:r>
          </w:p>
        </w:tc>
        <w:tc>
          <w:tcPr>
            <w:tcW w:w="709" w:type="dxa"/>
            <w:tcBorders>
              <w:top w:val="single" w:sz="4" w:space="0" w:color="auto"/>
            </w:tcBorders>
            <w:shd w:val="clear" w:color="auto" w:fill="auto"/>
            <w:vAlign w:val="center"/>
          </w:tcPr>
          <w:p w14:paraId="417AC2F4" w14:textId="77777777" w:rsidR="00BD1FA8" w:rsidRPr="00243916" w:rsidRDefault="00BD1FA8" w:rsidP="00EE6BBB">
            <w:pPr>
              <w:spacing w:line="240" w:lineRule="auto"/>
              <w:jc w:val="center"/>
              <w:rPr>
                <w:rFonts w:eastAsia="Times New Roman" w:cs="Times New Roman"/>
                <w:b/>
                <w:bCs/>
                <w:sz w:val="14"/>
                <w:szCs w:val="14"/>
                <w:lang w:eastAsia="de-DE"/>
              </w:rPr>
            </w:pPr>
            <w:r w:rsidRPr="00243916">
              <w:rPr>
                <w:rFonts w:eastAsia="Times New Roman" w:cs="Times New Roman"/>
                <w:b/>
                <w:bCs/>
                <w:sz w:val="14"/>
                <w:szCs w:val="14"/>
                <w:lang w:eastAsia="de-DE"/>
              </w:rPr>
              <w:t>Ätzend</w:t>
            </w:r>
          </w:p>
        </w:tc>
        <w:tc>
          <w:tcPr>
            <w:tcW w:w="708" w:type="dxa"/>
            <w:tcBorders>
              <w:top w:val="single" w:sz="4" w:space="0" w:color="auto"/>
            </w:tcBorders>
            <w:shd w:val="clear" w:color="auto" w:fill="auto"/>
            <w:vAlign w:val="center"/>
          </w:tcPr>
          <w:p w14:paraId="1D95E049" w14:textId="77777777" w:rsidR="00BD1FA8" w:rsidRPr="00243916" w:rsidRDefault="00BD1FA8" w:rsidP="00BB3CD7">
            <w:pPr>
              <w:spacing w:line="240" w:lineRule="auto"/>
              <w:jc w:val="center"/>
              <w:rPr>
                <w:rFonts w:eastAsia="Times New Roman" w:cs="Times New Roman"/>
                <w:b/>
                <w:bCs/>
                <w:sz w:val="14"/>
                <w:szCs w:val="14"/>
                <w:lang w:eastAsia="de-DE"/>
              </w:rPr>
            </w:pPr>
            <w:r w:rsidRPr="00243916">
              <w:rPr>
                <w:rFonts w:eastAsia="Times New Roman" w:cs="Times New Roman"/>
                <w:b/>
                <w:bCs/>
                <w:sz w:val="14"/>
                <w:szCs w:val="14"/>
                <w:lang w:eastAsia="de-DE"/>
              </w:rPr>
              <w:t>Gesund-</w:t>
            </w:r>
            <w:r w:rsidRPr="00243916">
              <w:rPr>
                <w:rFonts w:eastAsia="Times New Roman" w:cs="Times New Roman"/>
                <w:b/>
                <w:bCs/>
                <w:sz w:val="14"/>
                <w:szCs w:val="14"/>
                <w:lang w:eastAsia="de-DE"/>
              </w:rPr>
              <w:br/>
            </w:r>
            <w:proofErr w:type="spellStart"/>
            <w:r w:rsidRPr="00243916">
              <w:rPr>
                <w:rFonts w:eastAsia="Times New Roman" w:cs="Times New Roman"/>
                <w:b/>
                <w:bCs/>
                <w:sz w:val="14"/>
                <w:szCs w:val="14"/>
                <w:lang w:eastAsia="de-DE"/>
              </w:rPr>
              <w:t>heits</w:t>
            </w:r>
            <w:proofErr w:type="spellEnd"/>
            <w:r w:rsidRPr="00243916">
              <w:rPr>
                <w:rFonts w:eastAsia="Times New Roman" w:cs="Times New Roman"/>
                <w:b/>
                <w:bCs/>
                <w:sz w:val="14"/>
                <w:szCs w:val="14"/>
                <w:lang w:eastAsia="de-DE"/>
              </w:rPr>
              <w:t>-</w:t>
            </w:r>
          </w:p>
          <w:p w14:paraId="19CA1B9A" w14:textId="77777777" w:rsidR="00BD1FA8" w:rsidRPr="00243916" w:rsidRDefault="00BD1FA8" w:rsidP="00BB3CD7">
            <w:pPr>
              <w:spacing w:line="240" w:lineRule="auto"/>
              <w:jc w:val="center"/>
              <w:rPr>
                <w:rFonts w:eastAsia="Times New Roman" w:cs="Times New Roman"/>
                <w:b/>
                <w:bCs/>
                <w:sz w:val="14"/>
                <w:szCs w:val="14"/>
                <w:lang w:eastAsia="de-DE"/>
              </w:rPr>
            </w:pPr>
            <w:r w:rsidRPr="00243916">
              <w:rPr>
                <w:rFonts w:eastAsia="Times New Roman" w:cs="Times New Roman"/>
                <w:b/>
                <w:bCs/>
                <w:sz w:val="14"/>
                <w:szCs w:val="14"/>
                <w:lang w:eastAsia="de-DE"/>
              </w:rPr>
              <w:t>schädlich</w:t>
            </w:r>
          </w:p>
        </w:tc>
        <w:tc>
          <w:tcPr>
            <w:tcW w:w="709" w:type="dxa"/>
            <w:tcBorders>
              <w:top w:val="single" w:sz="4" w:space="0" w:color="auto"/>
            </w:tcBorders>
            <w:shd w:val="clear" w:color="auto" w:fill="auto"/>
            <w:vAlign w:val="center"/>
          </w:tcPr>
          <w:p w14:paraId="79919691" w14:textId="77777777" w:rsidR="00BD1FA8" w:rsidRPr="00243916" w:rsidRDefault="00BD1FA8" w:rsidP="00EE6BBB">
            <w:pPr>
              <w:spacing w:line="240" w:lineRule="auto"/>
              <w:jc w:val="center"/>
              <w:rPr>
                <w:rFonts w:eastAsia="Times New Roman" w:cs="Times New Roman"/>
                <w:b/>
                <w:bCs/>
                <w:sz w:val="14"/>
                <w:szCs w:val="14"/>
                <w:lang w:eastAsia="de-DE"/>
              </w:rPr>
            </w:pPr>
            <w:r w:rsidRPr="00243916">
              <w:rPr>
                <w:rFonts w:eastAsia="Times New Roman" w:cs="Times New Roman"/>
                <w:b/>
                <w:bCs/>
                <w:sz w:val="14"/>
                <w:szCs w:val="14"/>
                <w:lang w:eastAsia="de-DE"/>
              </w:rPr>
              <w:t>Bio-gefährlich</w:t>
            </w:r>
            <w:r w:rsidRPr="00243916">
              <w:rPr>
                <w:rFonts w:eastAsia="Times New Roman" w:cs="Times New Roman"/>
                <w:b/>
                <w:bCs/>
                <w:sz w:val="14"/>
                <w:szCs w:val="14"/>
                <w:lang w:eastAsia="de-DE"/>
              </w:rPr>
              <w:br/>
            </w:r>
            <w:r w:rsidRPr="00243916">
              <w:rPr>
                <w:rFonts w:ascii="E+H Sans Demi" w:eastAsia="Times New Roman" w:hAnsi="E+H Sans Demi" w:cs="Times New Roman"/>
                <w:b/>
                <w:bCs/>
                <w:sz w:val="18"/>
                <w:szCs w:val="18"/>
                <w:lang w:eastAsia="de-DE"/>
              </w:rPr>
              <w:t>**</w:t>
            </w:r>
          </w:p>
        </w:tc>
        <w:tc>
          <w:tcPr>
            <w:tcW w:w="709" w:type="dxa"/>
            <w:tcBorders>
              <w:top w:val="single" w:sz="4" w:space="0" w:color="auto"/>
            </w:tcBorders>
            <w:shd w:val="clear" w:color="auto" w:fill="auto"/>
            <w:vAlign w:val="center"/>
          </w:tcPr>
          <w:p w14:paraId="614A3EA5" w14:textId="77777777" w:rsidR="00BD1FA8" w:rsidRPr="00243916" w:rsidRDefault="00BD1FA8" w:rsidP="00BB3CD7">
            <w:pPr>
              <w:spacing w:line="240" w:lineRule="auto"/>
              <w:jc w:val="center"/>
              <w:rPr>
                <w:rFonts w:eastAsia="Times New Roman" w:cs="Times New Roman"/>
                <w:b/>
                <w:bCs/>
                <w:sz w:val="14"/>
                <w:szCs w:val="14"/>
                <w:lang w:eastAsia="de-DE"/>
              </w:rPr>
            </w:pPr>
            <w:r w:rsidRPr="00243916">
              <w:rPr>
                <w:rFonts w:eastAsia="Times New Roman" w:cs="Times New Roman"/>
                <w:b/>
                <w:bCs/>
                <w:sz w:val="14"/>
                <w:szCs w:val="14"/>
                <w:lang w:eastAsia="de-DE"/>
              </w:rPr>
              <w:t>Radio-aktiv*</w:t>
            </w:r>
          </w:p>
        </w:tc>
        <w:tc>
          <w:tcPr>
            <w:tcW w:w="1701" w:type="dxa"/>
            <w:tcBorders>
              <w:top w:val="single" w:sz="4" w:space="0" w:color="auto"/>
            </w:tcBorders>
            <w:shd w:val="clear" w:color="auto" w:fill="auto"/>
            <w:vAlign w:val="center"/>
          </w:tcPr>
          <w:p w14:paraId="78523773" w14:textId="2E578CE2" w:rsidR="00BD1FA8" w:rsidRPr="00243916" w:rsidRDefault="0099096D" w:rsidP="0099096D">
            <w:pPr>
              <w:spacing w:line="240" w:lineRule="auto"/>
              <w:rPr>
                <w:rFonts w:eastAsia="Times New Roman" w:cs="Times New Roman"/>
                <w:b/>
                <w:bCs/>
                <w:sz w:val="14"/>
                <w:szCs w:val="14"/>
                <w:lang w:eastAsia="de-DE"/>
              </w:rPr>
            </w:pPr>
            <w:r>
              <w:rPr>
                <w:rFonts w:eastAsia="Times New Roman" w:cs="Times New Roman"/>
                <w:b/>
                <w:bCs/>
                <w:sz w:val="14"/>
                <w:szCs w:val="14"/>
                <w:lang w:eastAsia="de-DE"/>
              </w:rPr>
              <w:t xml:space="preserve"> </w:t>
            </w:r>
            <w:r w:rsidR="00BD1FA8" w:rsidRPr="00243916">
              <w:rPr>
                <w:rFonts w:eastAsia="Times New Roman" w:cs="Times New Roman"/>
                <w:b/>
                <w:bCs/>
                <w:sz w:val="14"/>
                <w:szCs w:val="14"/>
                <w:lang w:eastAsia="de-DE"/>
              </w:rPr>
              <w:t>Sonstiges</w:t>
            </w:r>
          </w:p>
        </w:tc>
        <w:tc>
          <w:tcPr>
            <w:tcW w:w="1134" w:type="dxa"/>
            <w:tcBorders>
              <w:top w:val="single" w:sz="4" w:space="0" w:color="auto"/>
            </w:tcBorders>
          </w:tcPr>
          <w:p w14:paraId="47971AA3" w14:textId="77777777" w:rsidR="001E20DC" w:rsidRDefault="001E20DC" w:rsidP="00EE6BBB">
            <w:pPr>
              <w:spacing w:line="240" w:lineRule="auto"/>
              <w:jc w:val="center"/>
              <w:rPr>
                <w:rFonts w:eastAsia="Times New Roman" w:cs="Times New Roman"/>
                <w:b/>
                <w:bCs/>
                <w:sz w:val="14"/>
                <w:szCs w:val="14"/>
                <w:lang w:eastAsia="de-DE"/>
              </w:rPr>
            </w:pPr>
            <w:r>
              <w:rPr>
                <w:rFonts w:eastAsia="Times New Roman" w:cs="Times New Roman"/>
                <w:b/>
                <w:bCs/>
                <w:sz w:val="14"/>
                <w:szCs w:val="14"/>
                <w:lang w:eastAsia="de-DE"/>
              </w:rPr>
              <w:t>Erfolgreich</w:t>
            </w:r>
          </w:p>
          <w:p w14:paraId="0F31A067" w14:textId="18DBB020" w:rsidR="00BD1FA8" w:rsidRPr="00243916" w:rsidRDefault="001E20DC" w:rsidP="00EE6BBB">
            <w:pPr>
              <w:spacing w:line="240" w:lineRule="auto"/>
              <w:jc w:val="center"/>
              <w:rPr>
                <w:rFonts w:eastAsia="Times New Roman" w:cs="Times New Roman"/>
                <w:b/>
                <w:bCs/>
                <w:sz w:val="14"/>
                <w:szCs w:val="14"/>
                <w:lang w:eastAsia="de-DE"/>
              </w:rPr>
            </w:pPr>
            <w:proofErr w:type="spellStart"/>
            <w:r>
              <w:rPr>
                <w:rFonts w:eastAsia="Times New Roman" w:cs="Times New Roman"/>
                <w:b/>
                <w:bCs/>
                <w:sz w:val="14"/>
                <w:szCs w:val="14"/>
                <w:lang w:eastAsia="de-DE"/>
              </w:rPr>
              <w:t>dekonta</w:t>
            </w:r>
            <w:proofErr w:type="spellEnd"/>
            <w:r>
              <w:rPr>
                <w:rFonts w:eastAsia="Times New Roman" w:cs="Times New Roman"/>
                <w:b/>
                <w:bCs/>
                <w:sz w:val="14"/>
                <w:szCs w:val="14"/>
                <w:lang w:eastAsia="de-DE"/>
              </w:rPr>
              <w:t>-miniert</w:t>
            </w:r>
          </w:p>
        </w:tc>
      </w:tr>
      <w:tr w:rsidR="0099096D" w:rsidRPr="00BB3CD7" w14:paraId="652A47D8" w14:textId="4F4B01F5" w:rsidTr="0068544D">
        <w:trPr>
          <w:trHeight w:val="399"/>
        </w:trPr>
        <w:tc>
          <w:tcPr>
            <w:tcW w:w="932" w:type="dxa"/>
            <w:shd w:val="clear" w:color="auto" w:fill="auto"/>
            <w:vAlign w:val="center"/>
          </w:tcPr>
          <w:p w14:paraId="24773FC2" w14:textId="77777777" w:rsidR="0099096D" w:rsidRPr="00243916" w:rsidRDefault="0099096D" w:rsidP="0099096D">
            <w:pPr>
              <w:spacing w:line="240" w:lineRule="auto"/>
              <w:jc w:val="center"/>
              <w:rPr>
                <w:rFonts w:eastAsia="Times New Roman" w:cs="Times New Roman"/>
                <w:b/>
                <w:bCs/>
                <w:sz w:val="14"/>
                <w:szCs w:val="14"/>
                <w:lang w:eastAsia="de-DE"/>
              </w:rPr>
            </w:pPr>
            <w:r w:rsidRPr="00243916">
              <w:rPr>
                <w:rFonts w:eastAsia="Times New Roman" w:cs="Times New Roman"/>
                <w:b/>
                <w:bCs/>
                <w:sz w:val="14"/>
                <w:szCs w:val="14"/>
                <w:lang w:eastAsia="de-DE"/>
              </w:rPr>
              <w:t>Gefahrstoff 1</w:t>
            </w:r>
          </w:p>
        </w:tc>
        <w:tc>
          <w:tcPr>
            <w:tcW w:w="1512" w:type="dxa"/>
            <w:shd w:val="clear" w:color="auto" w:fill="auto"/>
            <w:vAlign w:val="center"/>
          </w:tcPr>
          <w:p w14:paraId="0DD5CC8C" w14:textId="6CFB4E48" w:rsidR="0099096D" w:rsidRPr="00BB3CD7" w:rsidRDefault="0099096D" w:rsidP="0099096D">
            <w:pPr>
              <w:spacing w:line="240" w:lineRule="auto"/>
              <w:ind w:left="97"/>
              <w:rPr>
                <w:rFonts w:eastAsia="Times New Roman" w:cs="Times New Roman"/>
                <w:sz w:val="14"/>
                <w:szCs w:val="14"/>
                <w:lang w:eastAsia="de-DE"/>
              </w:rPr>
            </w:pPr>
            <w:r>
              <w:rPr>
                <w:rFonts w:ascii="E+H Sans Demi" w:eastAsia="Times New Roman" w:hAnsi="E+H Sans Demi" w:cs="Arial"/>
                <w:sz w:val="18"/>
                <w:szCs w:val="18"/>
                <w:lang w:eastAsia="de-DE"/>
              </w:rPr>
              <w:fldChar w:fldCharType="begin">
                <w:ffData>
                  <w:name w:val="Text5"/>
                  <w:enabled/>
                  <w:calcOnExit w:val="0"/>
                  <w:textInput/>
                </w:ffData>
              </w:fldChar>
            </w:r>
            <w:r>
              <w:rPr>
                <w:rFonts w:ascii="E+H Sans Demi" w:eastAsia="Times New Roman" w:hAnsi="E+H Sans Demi" w:cs="Arial"/>
                <w:sz w:val="18"/>
                <w:szCs w:val="18"/>
                <w:lang w:eastAsia="de-DE"/>
              </w:rPr>
              <w:instrText xml:space="preserve"> FORMTEXT </w:instrText>
            </w:r>
            <w:r>
              <w:rPr>
                <w:rFonts w:ascii="E+H Sans Demi" w:eastAsia="Times New Roman" w:hAnsi="E+H Sans Demi" w:cs="Arial"/>
                <w:sz w:val="18"/>
                <w:szCs w:val="18"/>
                <w:lang w:eastAsia="de-DE"/>
              </w:rPr>
            </w:r>
            <w:r>
              <w:rPr>
                <w:rFonts w:ascii="E+H Sans Demi" w:eastAsia="Times New Roman" w:hAnsi="E+H Sans Demi" w:cs="Arial"/>
                <w:sz w:val="18"/>
                <w:szCs w:val="18"/>
                <w:lang w:eastAsia="de-DE"/>
              </w:rPr>
              <w:fldChar w:fldCharType="separate"/>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sz w:val="18"/>
                <w:szCs w:val="18"/>
                <w:lang w:eastAsia="de-DE"/>
              </w:rPr>
              <w:fldChar w:fldCharType="end"/>
            </w:r>
          </w:p>
        </w:tc>
        <w:tc>
          <w:tcPr>
            <w:tcW w:w="992" w:type="dxa"/>
            <w:shd w:val="clear" w:color="auto" w:fill="auto"/>
            <w:vAlign w:val="center"/>
          </w:tcPr>
          <w:p w14:paraId="5E14CCE2" w14:textId="6B421F9A"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217516149"/>
                <w14:checkbox>
                  <w14:checked w14:val="0"/>
                  <w14:checkedState w14:val="2612" w14:font="MS Gothic"/>
                  <w14:uncheckedState w14:val="2610" w14:font="MS Gothic"/>
                </w14:checkbox>
              </w:sdtPr>
              <w:sdtEndPr/>
              <w:sdtContent>
                <w:r w:rsidR="0099096D">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5F04D284" w14:textId="6A520987"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1619514952"/>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570CF8AE" w14:textId="75788977"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759572834"/>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8" w:type="dxa"/>
            <w:shd w:val="clear" w:color="auto" w:fill="auto"/>
            <w:vAlign w:val="center"/>
          </w:tcPr>
          <w:p w14:paraId="27AD062D" w14:textId="60E79FEB"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1932656731"/>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33D2B375" w14:textId="39E57099"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62851000"/>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353B5171" w14:textId="7B1B0F78"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733239179"/>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1701" w:type="dxa"/>
            <w:shd w:val="clear" w:color="auto" w:fill="auto"/>
            <w:vAlign w:val="center"/>
          </w:tcPr>
          <w:p w14:paraId="3FB02FE5" w14:textId="38D053C0" w:rsidR="0099096D" w:rsidRPr="00BB3CD7" w:rsidRDefault="0099096D" w:rsidP="0099096D">
            <w:pPr>
              <w:spacing w:line="240" w:lineRule="auto"/>
              <w:ind w:left="71"/>
              <w:rPr>
                <w:rFonts w:eastAsia="Times New Roman" w:cs="Times New Roman"/>
                <w:sz w:val="14"/>
                <w:szCs w:val="14"/>
                <w:lang w:eastAsia="de-DE"/>
              </w:rPr>
            </w:pPr>
            <w:r w:rsidRPr="00D72869">
              <w:rPr>
                <w:rFonts w:ascii="E+H Sans Demi" w:eastAsia="Times New Roman" w:hAnsi="E+H Sans Demi" w:cs="Arial"/>
                <w:sz w:val="18"/>
                <w:szCs w:val="18"/>
                <w:lang w:eastAsia="de-DE"/>
              </w:rPr>
              <w:fldChar w:fldCharType="begin">
                <w:ffData>
                  <w:name w:val="Text5"/>
                  <w:enabled/>
                  <w:calcOnExit w:val="0"/>
                  <w:textInput/>
                </w:ffData>
              </w:fldChar>
            </w:r>
            <w:r w:rsidRPr="00D72869">
              <w:rPr>
                <w:rFonts w:ascii="E+H Sans Demi" w:eastAsia="Times New Roman" w:hAnsi="E+H Sans Demi" w:cs="Arial"/>
                <w:sz w:val="18"/>
                <w:szCs w:val="18"/>
                <w:lang w:eastAsia="de-DE"/>
              </w:rPr>
              <w:instrText xml:space="preserve"> FORMTEXT </w:instrText>
            </w:r>
            <w:r w:rsidRPr="00D72869">
              <w:rPr>
                <w:rFonts w:ascii="E+H Sans Demi" w:eastAsia="Times New Roman" w:hAnsi="E+H Sans Demi" w:cs="Arial"/>
                <w:sz w:val="18"/>
                <w:szCs w:val="18"/>
                <w:lang w:eastAsia="de-DE"/>
              </w:rPr>
            </w:r>
            <w:r w:rsidRPr="00D72869">
              <w:rPr>
                <w:rFonts w:ascii="E+H Sans Demi" w:eastAsia="Times New Roman" w:hAnsi="E+H Sans Demi" w:cs="Arial"/>
                <w:sz w:val="18"/>
                <w:szCs w:val="18"/>
                <w:lang w:eastAsia="de-DE"/>
              </w:rPr>
              <w:fldChar w:fldCharType="separate"/>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sz w:val="18"/>
                <w:szCs w:val="18"/>
                <w:lang w:eastAsia="de-DE"/>
              </w:rPr>
              <w:fldChar w:fldCharType="end"/>
            </w:r>
          </w:p>
        </w:tc>
        <w:tc>
          <w:tcPr>
            <w:tcW w:w="1134" w:type="dxa"/>
            <w:vAlign w:val="center"/>
          </w:tcPr>
          <w:p w14:paraId="0B9706A6" w14:textId="3139778A" w:rsidR="0099096D" w:rsidRPr="00D72869" w:rsidRDefault="00434254" w:rsidP="0099096D">
            <w:pPr>
              <w:spacing w:line="240" w:lineRule="auto"/>
              <w:ind w:left="71"/>
              <w:jc w:val="center"/>
              <w:rPr>
                <w:rFonts w:ascii="E+H Sans Demi" w:eastAsia="Times New Roman" w:hAnsi="E+H Sans Demi" w:cs="Arial"/>
                <w:sz w:val="18"/>
                <w:szCs w:val="18"/>
                <w:lang w:eastAsia="de-DE"/>
              </w:rPr>
            </w:pPr>
            <w:sdt>
              <w:sdtPr>
                <w:rPr>
                  <w:rFonts w:eastAsia="Times New Roman" w:cs="Times New Roman"/>
                  <w:b/>
                  <w:sz w:val="24"/>
                  <w:szCs w:val="24"/>
                  <w:lang w:eastAsia="de-DE"/>
                </w:rPr>
                <w:id w:val="-897895369"/>
                <w14:checkbox>
                  <w14:checked w14:val="0"/>
                  <w14:checkedState w14:val="2612" w14:font="MS Gothic"/>
                  <w14:uncheckedState w14:val="2610" w14:font="MS Gothic"/>
                </w14:checkbox>
              </w:sdtPr>
              <w:sdtEndPr/>
              <w:sdtContent>
                <w:r w:rsidR="0099096D">
                  <w:rPr>
                    <w:rFonts w:ascii="MS Gothic" w:eastAsia="MS Gothic" w:hAnsi="MS Gothic" w:cs="Times New Roman" w:hint="eastAsia"/>
                    <w:b/>
                    <w:sz w:val="24"/>
                    <w:szCs w:val="24"/>
                    <w:lang w:eastAsia="de-DE"/>
                  </w:rPr>
                  <w:t>☐</w:t>
                </w:r>
              </w:sdtContent>
            </w:sdt>
          </w:p>
        </w:tc>
      </w:tr>
      <w:tr w:rsidR="0099096D" w:rsidRPr="00BB3CD7" w14:paraId="2436AEBF" w14:textId="66A453EF" w:rsidTr="0068544D">
        <w:trPr>
          <w:trHeight w:val="399"/>
        </w:trPr>
        <w:tc>
          <w:tcPr>
            <w:tcW w:w="932" w:type="dxa"/>
            <w:shd w:val="clear" w:color="auto" w:fill="auto"/>
            <w:vAlign w:val="center"/>
          </w:tcPr>
          <w:p w14:paraId="221319A3" w14:textId="77777777" w:rsidR="0099096D" w:rsidRPr="00243916" w:rsidRDefault="0099096D" w:rsidP="0099096D">
            <w:pPr>
              <w:spacing w:line="240" w:lineRule="auto"/>
              <w:jc w:val="center"/>
              <w:rPr>
                <w:rFonts w:eastAsia="Times New Roman" w:cs="Times New Roman"/>
                <w:b/>
                <w:bCs/>
                <w:sz w:val="14"/>
                <w:szCs w:val="14"/>
                <w:lang w:eastAsia="de-DE"/>
              </w:rPr>
            </w:pPr>
            <w:r w:rsidRPr="00243916">
              <w:rPr>
                <w:rFonts w:eastAsia="Times New Roman" w:cs="Times New Roman"/>
                <w:b/>
                <w:bCs/>
                <w:sz w:val="14"/>
                <w:szCs w:val="14"/>
                <w:lang w:eastAsia="de-DE"/>
              </w:rPr>
              <w:t>Gefahrstoff 2</w:t>
            </w:r>
          </w:p>
        </w:tc>
        <w:tc>
          <w:tcPr>
            <w:tcW w:w="1512" w:type="dxa"/>
            <w:shd w:val="clear" w:color="auto" w:fill="auto"/>
            <w:vAlign w:val="center"/>
          </w:tcPr>
          <w:p w14:paraId="51CB58D5" w14:textId="7FF71591" w:rsidR="0099096D" w:rsidRPr="00BB3CD7" w:rsidRDefault="0099096D" w:rsidP="0099096D">
            <w:pPr>
              <w:spacing w:line="240" w:lineRule="auto"/>
              <w:ind w:left="97"/>
              <w:rPr>
                <w:rFonts w:eastAsia="Times New Roman" w:cs="Times New Roman"/>
                <w:sz w:val="14"/>
                <w:szCs w:val="14"/>
                <w:lang w:eastAsia="de-DE"/>
              </w:rPr>
            </w:pPr>
            <w:r>
              <w:rPr>
                <w:rFonts w:ascii="E+H Sans Demi" w:eastAsia="Times New Roman" w:hAnsi="E+H Sans Demi" w:cs="Arial"/>
                <w:sz w:val="18"/>
                <w:szCs w:val="18"/>
                <w:lang w:eastAsia="de-DE"/>
              </w:rPr>
              <w:fldChar w:fldCharType="begin">
                <w:ffData>
                  <w:name w:val="Text5"/>
                  <w:enabled/>
                  <w:calcOnExit w:val="0"/>
                  <w:textInput/>
                </w:ffData>
              </w:fldChar>
            </w:r>
            <w:r>
              <w:rPr>
                <w:rFonts w:ascii="E+H Sans Demi" w:eastAsia="Times New Roman" w:hAnsi="E+H Sans Demi" w:cs="Arial"/>
                <w:sz w:val="18"/>
                <w:szCs w:val="18"/>
                <w:lang w:eastAsia="de-DE"/>
              </w:rPr>
              <w:instrText xml:space="preserve"> FORMTEXT </w:instrText>
            </w:r>
            <w:r>
              <w:rPr>
                <w:rFonts w:ascii="E+H Sans Demi" w:eastAsia="Times New Roman" w:hAnsi="E+H Sans Demi" w:cs="Arial"/>
                <w:sz w:val="18"/>
                <w:szCs w:val="18"/>
                <w:lang w:eastAsia="de-DE"/>
              </w:rPr>
            </w:r>
            <w:r>
              <w:rPr>
                <w:rFonts w:ascii="E+H Sans Demi" w:eastAsia="Times New Roman" w:hAnsi="E+H Sans Demi" w:cs="Arial"/>
                <w:sz w:val="18"/>
                <w:szCs w:val="18"/>
                <w:lang w:eastAsia="de-DE"/>
              </w:rPr>
              <w:fldChar w:fldCharType="separate"/>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sz w:val="18"/>
                <w:szCs w:val="18"/>
                <w:lang w:eastAsia="de-DE"/>
              </w:rPr>
              <w:fldChar w:fldCharType="end"/>
            </w:r>
          </w:p>
        </w:tc>
        <w:tc>
          <w:tcPr>
            <w:tcW w:w="992" w:type="dxa"/>
            <w:shd w:val="clear" w:color="auto" w:fill="auto"/>
            <w:vAlign w:val="center"/>
          </w:tcPr>
          <w:p w14:paraId="011BBC53" w14:textId="5E74C6BE"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1522845809"/>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20146092" w14:textId="30AA18A9"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796374640"/>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48C97F28" w14:textId="67ED4875"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1484583300"/>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8" w:type="dxa"/>
            <w:shd w:val="clear" w:color="auto" w:fill="auto"/>
            <w:vAlign w:val="center"/>
          </w:tcPr>
          <w:p w14:paraId="751FF6C2" w14:textId="55EEF68A"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1641919754"/>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664A7519" w14:textId="0A7CD1EF"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1681545922"/>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517B2D67" w14:textId="0F798300"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1336229388"/>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1701" w:type="dxa"/>
            <w:shd w:val="clear" w:color="auto" w:fill="auto"/>
            <w:vAlign w:val="center"/>
          </w:tcPr>
          <w:p w14:paraId="7D89A2C7" w14:textId="2B29B475" w:rsidR="0099096D" w:rsidRPr="00BB3CD7" w:rsidRDefault="0099096D" w:rsidP="0099096D">
            <w:pPr>
              <w:spacing w:line="240" w:lineRule="auto"/>
              <w:ind w:left="71"/>
              <w:rPr>
                <w:rFonts w:eastAsia="Times New Roman" w:cs="Times New Roman"/>
                <w:sz w:val="14"/>
                <w:szCs w:val="14"/>
                <w:lang w:eastAsia="de-DE"/>
              </w:rPr>
            </w:pPr>
            <w:r w:rsidRPr="00D72869">
              <w:rPr>
                <w:rFonts w:ascii="E+H Sans Demi" w:eastAsia="Times New Roman" w:hAnsi="E+H Sans Demi" w:cs="Arial"/>
                <w:sz w:val="18"/>
                <w:szCs w:val="18"/>
                <w:lang w:eastAsia="de-DE"/>
              </w:rPr>
              <w:fldChar w:fldCharType="begin">
                <w:ffData>
                  <w:name w:val="Text5"/>
                  <w:enabled/>
                  <w:calcOnExit w:val="0"/>
                  <w:textInput/>
                </w:ffData>
              </w:fldChar>
            </w:r>
            <w:r w:rsidRPr="00D72869">
              <w:rPr>
                <w:rFonts w:ascii="E+H Sans Demi" w:eastAsia="Times New Roman" w:hAnsi="E+H Sans Demi" w:cs="Arial"/>
                <w:sz w:val="18"/>
                <w:szCs w:val="18"/>
                <w:lang w:eastAsia="de-DE"/>
              </w:rPr>
              <w:instrText xml:space="preserve"> FORMTEXT </w:instrText>
            </w:r>
            <w:r w:rsidRPr="00D72869">
              <w:rPr>
                <w:rFonts w:ascii="E+H Sans Demi" w:eastAsia="Times New Roman" w:hAnsi="E+H Sans Demi" w:cs="Arial"/>
                <w:sz w:val="18"/>
                <w:szCs w:val="18"/>
                <w:lang w:eastAsia="de-DE"/>
              </w:rPr>
            </w:r>
            <w:r w:rsidRPr="00D72869">
              <w:rPr>
                <w:rFonts w:ascii="E+H Sans Demi" w:eastAsia="Times New Roman" w:hAnsi="E+H Sans Demi" w:cs="Arial"/>
                <w:sz w:val="18"/>
                <w:szCs w:val="18"/>
                <w:lang w:eastAsia="de-DE"/>
              </w:rPr>
              <w:fldChar w:fldCharType="separate"/>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sz w:val="18"/>
                <w:szCs w:val="18"/>
                <w:lang w:eastAsia="de-DE"/>
              </w:rPr>
              <w:fldChar w:fldCharType="end"/>
            </w:r>
          </w:p>
        </w:tc>
        <w:tc>
          <w:tcPr>
            <w:tcW w:w="1134" w:type="dxa"/>
            <w:vAlign w:val="center"/>
          </w:tcPr>
          <w:p w14:paraId="4934DB2E" w14:textId="3ACAA15D" w:rsidR="0099096D" w:rsidRPr="00D72869" w:rsidRDefault="00434254" w:rsidP="0099096D">
            <w:pPr>
              <w:spacing w:line="240" w:lineRule="auto"/>
              <w:ind w:left="71"/>
              <w:jc w:val="center"/>
              <w:rPr>
                <w:rFonts w:ascii="E+H Sans Demi" w:eastAsia="Times New Roman" w:hAnsi="E+H Sans Demi" w:cs="Arial"/>
                <w:sz w:val="18"/>
                <w:szCs w:val="18"/>
                <w:lang w:eastAsia="de-DE"/>
              </w:rPr>
            </w:pPr>
            <w:sdt>
              <w:sdtPr>
                <w:rPr>
                  <w:rFonts w:eastAsia="Times New Roman" w:cs="Times New Roman"/>
                  <w:b/>
                  <w:sz w:val="24"/>
                  <w:szCs w:val="24"/>
                  <w:lang w:eastAsia="de-DE"/>
                </w:rPr>
                <w:id w:val="156733479"/>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r>
      <w:tr w:rsidR="0099096D" w:rsidRPr="00BB3CD7" w14:paraId="0D14D297" w14:textId="71FBEDAB" w:rsidTr="0068544D">
        <w:trPr>
          <w:trHeight w:val="399"/>
        </w:trPr>
        <w:tc>
          <w:tcPr>
            <w:tcW w:w="932" w:type="dxa"/>
            <w:shd w:val="clear" w:color="auto" w:fill="auto"/>
            <w:vAlign w:val="center"/>
          </w:tcPr>
          <w:p w14:paraId="60DA9201" w14:textId="77777777" w:rsidR="0099096D" w:rsidRPr="00243916" w:rsidRDefault="0099096D" w:rsidP="0099096D">
            <w:pPr>
              <w:spacing w:line="240" w:lineRule="auto"/>
              <w:jc w:val="center"/>
              <w:rPr>
                <w:rFonts w:eastAsia="Times New Roman" w:cs="Times New Roman"/>
                <w:b/>
                <w:bCs/>
                <w:sz w:val="14"/>
                <w:szCs w:val="14"/>
                <w:lang w:eastAsia="de-DE"/>
              </w:rPr>
            </w:pPr>
            <w:r w:rsidRPr="00243916">
              <w:rPr>
                <w:rFonts w:eastAsia="Times New Roman" w:cs="Times New Roman"/>
                <w:b/>
                <w:bCs/>
                <w:sz w:val="14"/>
                <w:szCs w:val="14"/>
                <w:lang w:eastAsia="de-DE"/>
              </w:rPr>
              <w:t>Gefahrstoff 3</w:t>
            </w:r>
          </w:p>
        </w:tc>
        <w:tc>
          <w:tcPr>
            <w:tcW w:w="1512" w:type="dxa"/>
            <w:shd w:val="clear" w:color="auto" w:fill="auto"/>
            <w:vAlign w:val="center"/>
          </w:tcPr>
          <w:p w14:paraId="3C20082E" w14:textId="45034DCB" w:rsidR="0099096D" w:rsidRPr="00BB3CD7" w:rsidRDefault="0099096D" w:rsidP="0099096D">
            <w:pPr>
              <w:spacing w:line="240" w:lineRule="auto"/>
              <w:ind w:left="97"/>
              <w:rPr>
                <w:rFonts w:eastAsia="Times New Roman" w:cs="Times New Roman"/>
                <w:sz w:val="14"/>
                <w:szCs w:val="14"/>
                <w:lang w:eastAsia="de-DE"/>
              </w:rPr>
            </w:pPr>
            <w:r>
              <w:rPr>
                <w:rFonts w:ascii="E+H Sans Demi" w:eastAsia="Times New Roman" w:hAnsi="E+H Sans Demi" w:cs="Arial"/>
                <w:sz w:val="18"/>
                <w:szCs w:val="18"/>
                <w:lang w:eastAsia="de-DE"/>
              </w:rPr>
              <w:fldChar w:fldCharType="begin">
                <w:ffData>
                  <w:name w:val="Text5"/>
                  <w:enabled/>
                  <w:calcOnExit w:val="0"/>
                  <w:textInput/>
                </w:ffData>
              </w:fldChar>
            </w:r>
            <w:r>
              <w:rPr>
                <w:rFonts w:ascii="E+H Sans Demi" w:eastAsia="Times New Roman" w:hAnsi="E+H Sans Demi" w:cs="Arial"/>
                <w:sz w:val="18"/>
                <w:szCs w:val="18"/>
                <w:lang w:eastAsia="de-DE"/>
              </w:rPr>
              <w:instrText xml:space="preserve"> FORMTEXT </w:instrText>
            </w:r>
            <w:r>
              <w:rPr>
                <w:rFonts w:ascii="E+H Sans Demi" w:eastAsia="Times New Roman" w:hAnsi="E+H Sans Demi" w:cs="Arial"/>
                <w:sz w:val="18"/>
                <w:szCs w:val="18"/>
                <w:lang w:eastAsia="de-DE"/>
              </w:rPr>
            </w:r>
            <w:r>
              <w:rPr>
                <w:rFonts w:ascii="E+H Sans Demi" w:eastAsia="Times New Roman" w:hAnsi="E+H Sans Demi" w:cs="Arial"/>
                <w:sz w:val="18"/>
                <w:szCs w:val="18"/>
                <w:lang w:eastAsia="de-DE"/>
              </w:rPr>
              <w:fldChar w:fldCharType="separate"/>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sz w:val="18"/>
                <w:szCs w:val="18"/>
                <w:lang w:eastAsia="de-DE"/>
              </w:rPr>
              <w:fldChar w:fldCharType="end"/>
            </w:r>
          </w:p>
        </w:tc>
        <w:tc>
          <w:tcPr>
            <w:tcW w:w="992" w:type="dxa"/>
            <w:shd w:val="clear" w:color="auto" w:fill="auto"/>
            <w:vAlign w:val="center"/>
          </w:tcPr>
          <w:p w14:paraId="33E6A20E" w14:textId="2F0E3965"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2114816945"/>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31E3C8A8" w14:textId="36E1FC93"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285320555"/>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0A959925" w14:textId="77F3288A"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704902543"/>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8" w:type="dxa"/>
            <w:shd w:val="clear" w:color="auto" w:fill="auto"/>
            <w:vAlign w:val="center"/>
          </w:tcPr>
          <w:p w14:paraId="2820D831" w14:textId="75315D94"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1506588115"/>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0F1288AD" w14:textId="4F82DB5B"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484704575"/>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709" w:type="dxa"/>
            <w:shd w:val="clear" w:color="auto" w:fill="auto"/>
            <w:vAlign w:val="center"/>
          </w:tcPr>
          <w:p w14:paraId="55120327" w14:textId="3B178F61" w:rsidR="0099096D" w:rsidRPr="00BB3CD7" w:rsidRDefault="00434254" w:rsidP="0099096D">
            <w:pPr>
              <w:spacing w:line="240" w:lineRule="auto"/>
              <w:jc w:val="center"/>
              <w:rPr>
                <w:rFonts w:eastAsia="Times New Roman" w:cs="Times New Roman"/>
                <w:sz w:val="14"/>
                <w:szCs w:val="14"/>
                <w:lang w:eastAsia="de-DE"/>
              </w:rPr>
            </w:pPr>
            <w:sdt>
              <w:sdtPr>
                <w:rPr>
                  <w:rFonts w:eastAsia="Times New Roman" w:cs="Times New Roman"/>
                  <w:b/>
                  <w:sz w:val="24"/>
                  <w:szCs w:val="24"/>
                  <w:lang w:eastAsia="de-DE"/>
                </w:rPr>
                <w:id w:val="-2025467227"/>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c>
          <w:tcPr>
            <w:tcW w:w="1701" w:type="dxa"/>
            <w:shd w:val="clear" w:color="auto" w:fill="auto"/>
            <w:vAlign w:val="center"/>
          </w:tcPr>
          <w:p w14:paraId="2F0FD2C0" w14:textId="79FCBFD2" w:rsidR="0099096D" w:rsidRPr="00BB3CD7" w:rsidRDefault="0099096D" w:rsidP="0099096D">
            <w:pPr>
              <w:spacing w:line="240" w:lineRule="auto"/>
              <w:ind w:left="71"/>
              <w:rPr>
                <w:rFonts w:eastAsia="Times New Roman" w:cs="Times New Roman"/>
                <w:sz w:val="14"/>
                <w:szCs w:val="14"/>
                <w:lang w:eastAsia="de-DE"/>
              </w:rPr>
            </w:pPr>
            <w:r w:rsidRPr="00D72869">
              <w:rPr>
                <w:rFonts w:ascii="E+H Sans Demi" w:eastAsia="Times New Roman" w:hAnsi="E+H Sans Demi" w:cs="Arial"/>
                <w:sz w:val="18"/>
                <w:szCs w:val="18"/>
                <w:lang w:eastAsia="de-DE"/>
              </w:rPr>
              <w:fldChar w:fldCharType="begin">
                <w:ffData>
                  <w:name w:val="Text5"/>
                  <w:enabled/>
                  <w:calcOnExit w:val="0"/>
                  <w:textInput/>
                </w:ffData>
              </w:fldChar>
            </w:r>
            <w:r w:rsidRPr="00D72869">
              <w:rPr>
                <w:rFonts w:ascii="E+H Sans Demi" w:eastAsia="Times New Roman" w:hAnsi="E+H Sans Demi" w:cs="Arial"/>
                <w:sz w:val="18"/>
                <w:szCs w:val="18"/>
                <w:lang w:eastAsia="de-DE"/>
              </w:rPr>
              <w:instrText xml:space="preserve"> FORMTEXT </w:instrText>
            </w:r>
            <w:r w:rsidRPr="00D72869">
              <w:rPr>
                <w:rFonts w:ascii="E+H Sans Demi" w:eastAsia="Times New Roman" w:hAnsi="E+H Sans Demi" w:cs="Arial"/>
                <w:sz w:val="18"/>
                <w:szCs w:val="18"/>
                <w:lang w:eastAsia="de-DE"/>
              </w:rPr>
            </w:r>
            <w:r w:rsidRPr="00D72869">
              <w:rPr>
                <w:rFonts w:ascii="E+H Sans Demi" w:eastAsia="Times New Roman" w:hAnsi="E+H Sans Demi" w:cs="Arial"/>
                <w:sz w:val="18"/>
                <w:szCs w:val="18"/>
                <w:lang w:eastAsia="de-DE"/>
              </w:rPr>
              <w:fldChar w:fldCharType="separate"/>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noProof/>
                <w:sz w:val="18"/>
                <w:szCs w:val="18"/>
                <w:lang w:eastAsia="de-DE"/>
              </w:rPr>
              <w:t> </w:t>
            </w:r>
            <w:r w:rsidRPr="00D72869">
              <w:rPr>
                <w:rFonts w:ascii="E+H Sans Demi" w:eastAsia="Times New Roman" w:hAnsi="E+H Sans Demi" w:cs="Arial"/>
                <w:sz w:val="18"/>
                <w:szCs w:val="18"/>
                <w:lang w:eastAsia="de-DE"/>
              </w:rPr>
              <w:fldChar w:fldCharType="end"/>
            </w:r>
          </w:p>
        </w:tc>
        <w:tc>
          <w:tcPr>
            <w:tcW w:w="1134" w:type="dxa"/>
            <w:vAlign w:val="center"/>
          </w:tcPr>
          <w:p w14:paraId="68D9B859" w14:textId="7867F573" w:rsidR="0099096D" w:rsidRPr="00D72869" w:rsidRDefault="00434254" w:rsidP="0099096D">
            <w:pPr>
              <w:spacing w:line="240" w:lineRule="auto"/>
              <w:ind w:left="71"/>
              <w:jc w:val="center"/>
              <w:rPr>
                <w:rFonts w:ascii="E+H Sans Demi" w:eastAsia="Times New Roman" w:hAnsi="E+H Sans Demi" w:cs="Arial"/>
                <w:sz w:val="18"/>
                <w:szCs w:val="18"/>
                <w:lang w:eastAsia="de-DE"/>
              </w:rPr>
            </w:pPr>
            <w:sdt>
              <w:sdtPr>
                <w:rPr>
                  <w:rFonts w:eastAsia="Times New Roman" w:cs="Times New Roman"/>
                  <w:b/>
                  <w:sz w:val="24"/>
                  <w:szCs w:val="24"/>
                  <w:lang w:eastAsia="de-DE"/>
                </w:rPr>
                <w:id w:val="356162746"/>
                <w14:checkbox>
                  <w14:checked w14:val="0"/>
                  <w14:checkedState w14:val="2612" w14:font="MS Gothic"/>
                  <w14:uncheckedState w14:val="2610" w14:font="MS Gothic"/>
                </w14:checkbox>
              </w:sdtPr>
              <w:sdtEndPr/>
              <w:sdtContent>
                <w:r w:rsidR="0099096D" w:rsidRPr="0027290E">
                  <w:rPr>
                    <w:rFonts w:ascii="MS Gothic" w:eastAsia="MS Gothic" w:hAnsi="MS Gothic" w:cs="Times New Roman" w:hint="eastAsia"/>
                    <w:b/>
                    <w:sz w:val="24"/>
                    <w:szCs w:val="24"/>
                    <w:lang w:eastAsia="de-DE"/>
                  </w:rPr>
                  <w:t>☐</w:t>
                </w:r>
              </w:sdtContent>
            </w:sdt>
          </w:p>
        </w:tc>
      </w:tr>
      <w:tr w:rsidR="0099096D" w:rsidRPr="00BB3CD7" w14:paraId="15049574" w14:textId="504C735E" w:rsidTr="001E20DC">
        <w:trPr>
          <w:trHeight w:val="478"/>
        </w:trPr>
        <w:tc>
          <w:tcPr>
            <w:tcW w:w="932" w:type="dxa"/>
            <w:shd w:val="clear" w:color="auto" w:fill="auto"/>
            <w:vAlign w:val="center"/>
          </w:tcPr>
          <w:p w14:paraId="72DF9F3A" w14:textId="588AC7F2" w:rsidR="0099096D" w:rsidRPr="00243916" w:rsidRDefault="0099096D" w:rsidP="0099096D">
            <w:pPr>
              <w:spacing w:before="40" w:line="240" w:lineRule="auto"/>
              <w:ind w:left="40"/>
              <w:rPr>
                <w:rFonts w:eastAsia="Times New Roman" w:cs="Times New Roman"/>
                <w:b/>
                <w:bCs/>
                <w:sz w:val="14"/>
                <w:szCs w:val="14"/>
                <w:lang w:eastAsia="de-DE"/>
              </w:rPr>
            </w:pPr>
            <w:r w:rsidRPr="00243916">
              <w:rPr>
                <w:rFonts w:eastAsia="Times New Roman" w:cs="Times New Roman"/>
                <w:b/>
                <w:bCs/>
                <w:sz w:val="14"/>
                <w:szCs w:val="14"/>
                <w:lang w:eastAsia="de-DE"/>
              </w:rPr>
              <w:t xml:space="preserve">Medien zur </w:t>
            </w:r>
            <w:proofErr w:type="gramStart"/>
            <w:r w:rsidRPr="00243916">
              <w:rPr>
                <w:rFonts w:eastAsia="Times New Roman" w:cs="Times New Roman"/>
                <w:b/>
                <w:bCs/>
                <w:sz w:val="14"/>
                <w:szCs w:val="14"/>
                <w:lang w:eastAsia="de-DE"/>
              </w:rPr>
              <w:t>Dekontam.*</w:t>
            </w:r>
            <w:proofErr w:type="gramEnd"/>
          </w:p>
        </w:tc>
        <w:tc>
          <w:tcPr>
            <w:tcW w:w="7749" w:type="dxa"/>
            <w:gridSpan w:val="8"/>
            <w:shd w:val="clear" w:color="auto" w:fill="auto"/>
            <w:vAlign w:val="center"/>
          </w:tcPr>
          <w:p w14:paraId="07EC7301" w14:textId="2ACC30CD" w:rsidR="0099096D" w:rsidRPr="00BB3CD7" w:rsidRDefault="0099096D" w:rsidP="0099096D">
            <w:pPr>
              <w:spacing w:line="240" w:lineRule="auto"/>
              <w:ind w:left="97"/>
              <w:rPr>
                <w:rFonts w:eastAsia="Times New Roman" w:cs="Times New Roman"/>
                <w:sz w:val="14"/>
                <w:szCs w:val="14"/>
                <w:lang w:eastAsia="de-DE"/>
              </w:rPr>
            </w:pPr>
            <w:r>
              <w:rPr>
                <w:rFonts w:ascii="E+H Sans Demi" w:eastAsia="Times New Roman" w:hAnsi="E+H Sans Demi" w:cs="Arial"/>
                <w:sz w:val="18"/>
                <w:szCs w:val="18"/>
                <w:lang w:eastAsia="de-DE"/>
              </w:rPr>
              <w:fldChar w:fldCharType="begin">
                <w:ffData>
                  <w:name w:val="Text5"/>
                  <w:enabled/>
                  <w:calcOnExit w:val="0"/>
                  <w:textInput/>
                </w:ffData>
              </w:fldChar>
            </w:r>
            <w:r>
              <w:rPr>
                <w:rFonts w:ascii="E+H Sans Demi" w:eastAsia="Times New Roman" w:hAnsi="E+H Sans Demi" w:cs="Arial"/>
                <w:sz w:val="18"/>
                <w:szCs w:val="18"/>
                <w:lang w:eastAsia="de-DE"/>
              </w:rPr>
              <w:instrText xml:space="preserve"> FORMTEXT </w:instrText>
            </w:r>
            <w:r>
              <w:rPr>
                <w:rFonts w:ascii="E+H Sans Demi" w:eastAsia="Times New Roman" w:hAnsi="E+H Sans Demi" w:cs="Arial"/>
                <w:sz w:val="18"/>
                <w:szCs w:val="18"/>
                <w:lang w:eastAsia="de-DE"/>
              </w:rPr>
            </w:r>
            <w:r>
              <w:rPr>
                <w:rFonts w:ascii="E+H Sans Demi" w:eastAsia="Times New Roman" w:hAnsi="E+H Sans Demi" w:cs="Arial"/>
                <w:sz w:val="18"/>
                <w:szCs w:val="18"/>
                <w:lang w:eastAsia="de-DE"/>
              </w:rPr>
              <w:fldChar w:fldCharType="separate"/>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noProof/>
                <w:sz w:val="18"/>
                <w:szCs w:val="18"/>
                <w:lang w:eastAsia="de-DE"/>
              </w:rPr>
              <w:t> </w:t>
            </w:r>
            <w:r>
              <w:rPr>
                <w:rFonts w:ascii="E+H Sans Demi" w:eastAsia="Times New Roman" w:hAnsi="E+H Sans Demi" w:cs="Arial"/>
                <w:sz w:val="18"/>
                <w:szCs w:val="18"/>
                <w:lang w:eastAsia="de-DE"/>
              </w:rPr>
              <w:fldChar w:fldCharType="end"/>
            </w:r>
          </w:p>
        </w:tc>
        <w:tc>
          <w:tcPr>
            <w:tcW w:w="1134" w:type="dxa"/>
          </w:tcPr>
          <w:p w14:paraId="1FF2B112" w14:textId="77777777" w:rsidR="0099096D" w:rsidRDefault="0099096D" w:rsidP="0099096D">
            <w:pPr>
              <w:spacing w:line="240" w:lineRule="auto"/>
              <w:ind w:left="97"/>
              <w:rPr>
                <w:rFonts w:ascii="E+H Sans Demi" w:eastAsia="Times New Roman" w:hAnsi="E+H Sans Demi" w:cs="Arial"/>
                <w:sz w:val="18"/>
                <w:szCs w:val="18"/>
                <w:lang w:eastAsia="de-DE"/>
              </w:rPr>
            </w:pPr>
          </w:p>
        </w:tc>
      </w:tr>
    </w:tbl>
    <w:p w14:paraId="6BE63D6F" w14:textId="77777777" w:rsidR="00BB3CD7" w:rsidRPr="00BB3CD7" w:rsidRDefault="00BB3CD7" w:rsidP="00BB3CD7">
      <w:pPr>
        <w:spacing w:line="240" w:lineRule="auto"/>
        <w:ind w:left="142"/>
        <w:rPr>
          <w:rFonts w:eastAsia="Times New Roman" w:cs="Times New Roman"/>
          <w:sz w:val="8"/>
          <w:szCs w:val="8"/>
          <w:lang w:eastAsia="de-DE"/>
        </w:rPr>
      </w:pPr>
    </w:p>
    <w:p w14:paraId="7ACFB14C" w14:textId="77777777" w:rsidR="00BB3CD7" w:rsidRPr="00BB3CD7" w:rsidRDefault="00BB3CD7" w:rsidP="00BB3CD7">
      <w:pPr>
        <w:tabs>
          <w:tab w:val="left" w:pos="426"/>
        </w:tabs>
        <w:spacing w:line="240" w:lineRule="auto"/>
        <w:ind w:left="284" w:hanging="142"/>
        <w:rPr>
          <w:rFonts w:eastAsia="Times New Roman" w:cs="Arial"/>
          <w:sz w:val="14"/>
          <w:szCs w:val="14"/>
          <w:lang w:eastAsia="de-DE"/>
        </w:rPr>
      </w:pPr>
      <w:r w:rsidRPr="00BB3CD7">
        <w:rPr>
          <w:rFonts w:eastAsia="Times New Roman" w:cs="Times New Roman"/>
          <w:sz w:val="14"/>
          <w:szCs w:val="14"/>
          <w:lang w:eastAsia="de-DE"/>
        </w:rPr>
        <w:t>*</w:t>
      </w:r>
      <w:r w:rsidRPr="00BB3CD7">
        <w:rPr>
          <w:rFonts w:eastAsia="Times New Roman" w:cs="Times New Roman"/>
          <w:sz w:val="14"/>
          <w:szCs w:val="14"/>
          <w:lang w:eastAsia="de-DE"/>
        </w:rPr>
        <w:tab/>
        <w:t xml:space="preserve">Sicherheitsdatenblätter, Wischtests (radioaktive Substanzen) und ggf. spezielle Handhabungsvorschriften beilegen. </w:t>
      </w:r>
      <w:r w:rsidRPr="00BB3CD7">
        <w:rPr>
          <w:rFonts w:eastAsia="Times New Roman" w:cs="Arial"/>
          <w:sz w:val="14"/>
          <w:szCs w:val="14"/>
          <w:lang w:eastAsia="de-DE"/>
        </w:rPr>
        <w:t>Bei Fragen zur Dekontamination wenden Sie sich zunächst an Ihren Sicherheitsbeauftragten, an Ihren Strahlenschutzbeauftragten (radioaktive Substanzen) oder an Ihren Projektleiter für gentechnische Arbeiten.</w:t>
      </w:r>
    </w:p>
    <w:p w14:paraId="13765008" w14:textId="2F994B71" w:rsidR="00BB3CD7" w:rsidRPr="00535D24" w:rsidRDefault="00BB3CD7" w:rsidP="003A4302">
      <w:pPr>
        <w:tabs>
          <w:tab w:val="left" w:pos="284"/>
        </w:tabs>
        <w:spacing w:line="240" w:lineRule="auto"/>
        <w:ind w:left="284" w:hanging="142"/>
        <w:rPr>
          <w:rFonts w:ascii="E+H Sans Demi" w:eastAsia="Times New Roman" w:hAnsi="E+H Sans Demi" w:cs="Times New Roman"/>
          <w:sz w:val="14"/>
          <w:szCs w:val="14"/>
          <w:lang w:eastAsia="de-DE"/>
        </w:rPr>
      </w:pPr>
      <w:r w:rsidRPr="00535D24">
        <w:rPr>
          <w:rFonts w:ascii="E+H Sans Demi" w:eastAsia="Times New Roman" w:hAnsi="E+H Sans Demi" w:cs="Times New Roman"/>
          <w:sz w:val="18"/>
          <w:szCs w:val="18"/>
          <w:lang w:eastAsia="de-DE"/>
        </w:rPr>
        <w:t>**</w:t>
      </w:r>
      <w:r w:rsidR="00D86398" w:rsidRPr="00535D24">
        <w:rPr>
          <w:rFonts w:ascii="E+H Sans Demi" w:eastAsia="Times New Roman" w:hAnsi="E+H Sans Demi" w:cs="Times New Roman"/>
          <w:sz w:val="18"/>
          <w:szCs w:val="18"/>
          <w:lang w:eastAsia="de-DE"/>
        </w:rPr>
        <w:t xml:space="preserve"> Biogefährlich: </w:t>
      </w:r>
      <w:r w:rsidR="000471F7" w:rsidRPr="00535D24">
        <w:rPr>
          <w:rFonts w:ascii="E+H Sans Demi" w:eastAsia="Times New Roman" w:hAnsi="E+H Sans Demi" w:cs="Times New Roman"/>
          <w:sz w:val="18"/>
          <w:szCs w:val="18"/>
          <w:lang w:eastAsia="de-DE"/>
        </w:rPr>
        <w:t>Die Dekontaminationserklärung ist zwingend vom Verantwortlichen für biologische Sicherheit zu unterschreiben</w:t>
      </w:r>
      <w:r w:rsidR="005F0D35" w:rsidRPr="00535D24">
        <w:rPr>
          <w:rFonts w:ascii="E+H Sans Demi" w:eastAsia="Times New Roman" w:hAnsi="E+H Sans Demi" w:cs="Times New Roman"/>
          <w:sz w:val="18"/>
          <w:szCs w:val="18"/>
          <w:lang w:eastAsia="de-DE"/>
        </w:rPr>
        <w:t xml:space="preserve"> und dies auch in der Funktion anzugeben</w:t>
      </w:r>
      <w:r w:rsidR="000471F7" w:rsidRPr="00535D24">
        <w:rPr>
          <w:rFonts w:ascii="E+H Sans Demi" w:eastAsia="Times New Roman" w:hAnsi="E+H Sans Demi" w:cs="Times New Roman"/>
          <w:sz w:val="18"/>
          <w:szCs w:val="18"/>
          <w:lang w:eastAsia="de-DE"/>
        </w:rPr>
        <w:t>.</w:t>
      </w:r>
      <w:r w:rsidR="00D86398" w:rsidRPr="00535D24">
        <w:rPr>
          <w:rFonts w:ascii="E+H Sans Demi" w:eastAsia="Times New Roman" w:hAnsi="E+H Sans Demi" w:cs="Times New Roman"/>
          <w:sz w:val="18"/>
          <w:szCs w:val="18"/>
          <w:lang w:eastAsia="de-DE"/>
        </w:rPr>
        <w:t xml:space="preserve"> Die Angabe des verwendeten Desinfektionsverfahrens ist zwingend erforderlich und entsprechende Nachweise sind beizufügen</w:t>
      </w:r>
      <w:r w:rsidR="003A4302" w:rsidRPr="00535D24">
        <w:rPr>
          <w:rFonts w:ascii="E+H Sans Demi" w:eastAsia="Times New Roman" w:hAnsi="E+H Sans Demi" w:cs="Times New Roman"/>
          <w:sz w:val="18"/>
          <w:szCs w:val="18"/>
          <w:lang w:eastAsia="de-DE"/>
        </w:rPr>
        <w:t>.</w:t>
      </w:r>
      <w:r w:rsidR="003A4302" w:rsidRPr="00535D24">
        <w:rPr>
          <w:rFonts w:ascii="E+H Sans Demi" w:eastAsia="Times New Roman" w:hAnsi="E+H Sans Demi" w:cs="Times New Roman"/>
          <w:sz w:val="16"/>
          <w:szCs w:val="16"/>
          <w:lang w:eastAsia="de-DE"/>
        </w:rPr>
        <w:t xml:space="preserve"> </w:t>
      </w:r>
    </w:p>
    <w:p w14:paraId="4294E538" w14:textId="77777777" w:rsidR="003A4302" w:rsidRPr="00BB3CD7" w:rsidRDefault="003A4302" w:rsidP="00BB3CD7">
      <w:pPr>
        <w:spacing w:line="240" w:lineRule="auto"/>
        <w:rPr>
          <w:rFonts w:eastAsia="Times New Roman" w:cs="Times New Roman"/>
          <w:sz w:val="12"/>
          <w:szCs w:val="12"/>
          <w:lang w:eastAsia="de-DE"/>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25"/>
        <w:gridCol w:w="4246"/>
      </w:tblGrid>
      <w:tr w:rsidR="00FE7C62" w:rsidRPr="00FE7C62" w14:paraId="3A78D7A9" w14:textId="77777777" w:rsidTr="00C970A6">
        <w:tc>
          <w:tcPr>
            <w:tcW w:w="5240" w:type="dxa"/>
            <w:shd w:val="clear" w:color="auto" w:fill="D9D9D9" w:themeFill="background1" w:themeFillShade="D9"/>
          </w:tcPr>
          <w:p w14:paraId="50D09E26" w14:textId="77777777" w:rsidR="0030501D" w:rsidRDefault="0030501D" w:rsidP="00BB3CD7">
            <w:pPr>
              <w:spacing w:line="240" w:lineRule="auto"/>
              <w:rPr>
                <w:rFonts w:ascii="E+H Sans Demi" w:eastAsia="Times New Roman" w:hAnsi="E+H Sans Demi" w:cs="Times New Roman"/>
                <w:sz w:val="18"/>
                <w:szCs w:val="18"/>
                <w:lang w:eastAsia="de-DE"/>
              </w:rPr>
            </w:pPr>
            <w:r w:rsidRPr="0030501D">
              <w:rPr>
                <w:rFonts w:ascii="E+H Sans Demi" w:eastAsia="Times New Roman" w:hAnsi="E+H Sans Demi" w:cs="Times New Roman"/>
                <w:sz w:val="18"/>
                <w:szCs w:val="18"/>
                <w:lang w:eastAsia="de-DE"/>
              </w:rPr>
              <w:t>Firma:</w:t>
            </w:r>
          </w:p>
          <w:p w14:paraId="78CDF319" w14:textId="1263523E" w:rsidR="0030501D" w:rsidRPr="0030501D" w:rsidRDefault="0030501D" w:rsidP="00BB3CD7">
            <w:pPr>
              <w:spacing w:line="240" w:lineRule="auto"/>
              <w:rPr>
                <w:rFonts w:ascii="E+H Sans Demi" w:eastAsia="Times New Roman" w:hAnsi="E+H Sans Demi" w:cs="Times New Roman"/>
                <w:sz w:val="18"/>
                <w:szCs w:val="18"/>
                <w:lang w:eastAsia="de-DE"/>
              </w:rPr>
            </w:pPr>
            <w:r>
              <w:rPr>
                <w:rFonts w:ascii="E+H Sans Demi" w:eastAsia="Times New Roman" w:hAnsi="E+H Sans Demi" w:cs="Times New Roman"/>
                <w:sz w:val="18"/>
                <w:szCs w:val="18"/>
                <w:lang w:eastAsia="de-DE"/>
              </w:rPr>
              <w:fldChar w:fldCharType="begin">
                <w:ffData>
                  <w:name w:val="Text7"/>
                  <w:enabled/>
                  <w:calcOnExit w:val="0"/>
                  <w:textInput/>
                </w:ffData>
              </w:fldChar>
            </w:r>
            <w:bookmarkStart w:id="6" w:name="Text7"/>
            <w:r>
              <w:rPr>
                <w:rFonts w:ascii="E+H Sans Demi" w:eastAsia="Times New Roman" w:hAnsi="E+H Sans Demi" w:cs="Times New Roman"/>
                <w:sz w:val="18"/>
                <w:szCs w:val="18"/>
                <w:lang w:eastAsia="de-DE"/>
              </w:rPr>
              <w:instrText xml:space="preserve"> FORMTEXT </w:instrText>
            </w:r>
            <w:r>
              <w:rPr>
                <w:rFonts w:ascii="E+H Sans Demi" w:eastAsia="Times New Roman" w:hAnsi="E+H Sans Demi" w:cs="Times New Roman"/>
                <w:sz w:val="18"/>
                <w:szCs w:val="18"/>
                <w:lang w:eastAsia="de-DE"/>
              </w:rPr>
            </w:r>
            <w:r>
              <w:rPr>
                <w:rFonts w:ascii="E+H Sans Demi" w:eastAsia="Times New Roman" w:hAnsi="E+H Sans Demi" w:cs="Times New Roman"/>
                <w:sz w:val="18"/>
                <w:szCs w:val="18"/>
                <w:lang w:eastAsia="de-DE"/>
              </w:rPr>
              <w:fldChar w:fldCharType="separate"/>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sz w:val="18"/>
                <w:szCs w:val="18"/>
                <w:lang w:eastAsia="de-DE"/>
              </w:rPr>
              <w:fldChar w:fldCharType="end"/>
            </w:r>
            <w:bookmarkEnd w:id="6"/>
          </w:p>
        </w:tc>
        <w:tc>
          <w:tcPr>
            <w:tcW w:w="425" w:type="dxa"/>
          </w:tcPr>
          <w:p w14:paraId="0FF3FAD3" w14:textId="77777777" w:rsidR="00FE7C62" w:rsidRPr="00FE7C62" w:rsidRDefault="00FE7C62" w:rsidP="00BB3CD7">
            <w:pPr>
              <w:spacing w:line="240" w:lineRule="auto"/>
              <w:rPr>
                <w:rFonts w:eastAsia="Times New Roman" w:cs="Times New Roman"/>
                <w:sz w:val="12"/>
                <w:szCs w:val="12"/>
                <w:lang w:eastAsia="de-DE"/>
              </w:rPr>
            </w:pPr>
          </w:p>
        </w:tc>
        <w:tc>
          <w:tcPr>
            <w:tcW w:w="4246" w:type="dxa"/>
            <w:shd w:val="clear" w:color="auto" w:fill="D9D9D9" w:themeFill="background1" w:themeFillShade="D9"/>
          </w:tcPr>
          <w:p w14:paraId="0A77C9D1" w14:textId="77777777" w:rsidR="00FE7C62" w:rsidRDefault="00632838" w:rsidP="00BB3CD7">
            <w:pPr>
              <w:spacing w:line="240" w:lineRule="auto"/>
              <w:rPr>
                <w:rFonts w:ascii="E+H Sans Demi" w:eastAsia="Times New Roman" w:hAnsi="E+H Sans Demi" w:cs="Times New Roman"/>
                <w:sz w:val="18"/>
                <w:szCs w:val="18"/>
                <w:lang w:eastAsia="de-DE"/>
              </w:rPr>
            </w:pPr>
            <w:r w:rsidRPr="00632838">
              <w:rPr>
                <w:rFonts w:ascii="E+H Sans Demi" w:eastAsia="Times New Roman" w:hAnsi="E+H Sans Demi" w:cs="Times New Roman"/>
                <w:sz w:val="18"/>
                <w:szCs w:val="18"/>
                <w:lang w:eastAsia="de-DE"/>
              </w:rPr>
              <w:t>Funktion</w:t>
            </w:r>
            <w:r w:rsidR="00EE3B46">
              <w:rPr>
                <w:rFonts w:ascii="E+H Sans Demi" w:eastAsia="Times New Roman" w:hAnsi="E+H Sans Demi" w:cs="Times New Roman"/>
                <w:sz w:val="18"/>
                <w:szCs w:val="18"/>
                <w:lang w:eastAsia="de-DE"/>
              </w:rPr>
              <w:t>:</w:t>
            </w:r>
          </w:p>
          <w:p w14:paraId="1DEA2421" w14:textId="32AF7F27" w:rsidR="0030501D" w:rsidRPr="00632838" w:rsidRDefault="0030501D" w:rsidP="00BB3CD7">
            <w:pPr>
              <w:spacing w:line="240" w:lineRule="auto"/>
              <w:rPr>
                <w:rFonts w:ascii="E+H Sans Demi" w:eastAsia="Times New Roman" w:hAnsi="E+H Sans Demi" w:cs="Times New Roman"/>
                <w:sz w:val="18"/>
                <w:szCs w:val="18"/>
                <w:lang w:eastAsia="de-DE"/>
              </w:rPr>
            </w:pPr>
            <w:r>
              <w:rPr>
                <w:rFonts w:ascii="E+H Sans Demi" w:eastAsia="Times New Roman" w:hAnsi="E+H Sans Demi" w:cs="Times New Roman"/>
                <w:sz w:val="18"/>
                <w:szCs w:val="18"/>
                <w:lang w:eastAsia="de-DE"/>
              </w:rPr>
              <w:fldChar w:fldCharType="begin">
                <w:ffData>
                  <w:name w:val="Text8"/>
                  <w:enabled/>
                  <w:calcOnExit w:val="0"/>
                  <w:textInput/>
                </w:ffData>
              </w:fldChar>
            </w:r>
            <w:bookmarkStart w:id="7" w:name="Text8"/>
            <w:r>
              <w:rPr>
                <w:rFonts w:ascii="E+H Sans Demi" w:eastAsia="Times New Roman" w:hAnsi="E+H Sans Demi" w:cs="Times New Roman"/>
                <w:sz w:val="18"/>
                <w:szCs w:val="18"/>
                <w:lang w:eastAsia="de-DE"/>
              </w:rPr>
              <w:instrText xml:space="preserve"> FORMTEXT </w:instrText>
            </w:r>
            <w:r>
              <w:rPr>
                <w:rFonts w:ascii="E+H Sans Demi" w:eastAsia="Times New Roman" w:hAnsi="E+H Sans Demi" w:cs="Times New Roman"/>
                <w:sz w:val="18"/>
                <w:szCs w:val="18"/>
                <w:lang w:eastAsia="de-DE"/>
              </w:rPr>
            </w:r>
            <w:r>
              <w:rPr>
                <w:rFonts w:ascii="E+H Sans Demi" w:eastAsia="Times New Roman" w:hAnsi="E+H Sans Demi" w:cs="Times New Roman"/>
                <w:sz w:val="18"/>
                <w:szCs w:val="18"/>
                <w:lang w:eastAsia="de-DE"/>
              </w:rPr>
              <w:fldChar w:fldCharType="separate"/>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sz w:val="18"/>
                <w:szCs w:val="18"/>
                <w:lang w:eastAsia="de-DE"/>
              </w:rPr>
              <w:fldChar w:fldCharType="end"/>
            </w:r>
            <w:bookmarkEnd w:id="7"/>
          </w:p>
        </w:tc>
      </w:tr>
      <w:tr w:rsidR="00C970A6" w:rsidRPr="00FE7C62" w14:paraId="57532DCD" w14:textId="77777777" w:rsidTr="00C970A6">
        <w:tc>
          <w:tcPr>
            <w:tcW w:w="9911" w:type="dxa"/>
            <w:gridSpan w:val="3"/>
          </w:tcPr>
          <w:p w14:paraId="18F703A2" w14:textId="77777777" w:rsidR="00C970A6" w:rsidRPr="00C970A6" w:rsidRDefault="00C970A6" w:rsidP="00BB3CD7">
            <w:pPr>
              <w:spacing w:line="240" w:lineRule="auto"/>
              <w:rPr>
                <w:rFonts w:ascii="E+H Sans Demi" w:eastAsia="Times New Roman" w:hAnsi="E+H Sans Demi" w:cs="Times New Roman"/>
                <w:sz w:val="12"/>
                <w:szCs w:val="12"/>
                <w:shd w:val="clear" w:color="auto" w:fill="D3D3D6"/>
                <w:lang w:eastAsia="de-DE"/>
              </w:rPr>
            </w:pPr>
          </w:p>
        </w:tc>
      </w:tr>
      <w:tr w:rsidR="00FE7C62" w14:paraId="2F5E3414" w14:textId="77777777" w:rsidTr="00C970A6">
        <w:tc>
          <w:tcPr>
            <w:tcW w:w="5240" w:type="dxa"/>
            <w:shd w:val="clear" w:color="auto" w:fill="D9D9D9" w:themeFill="background1" w:themeFillShade="D9"/>
          </w:tcPr>
          <w:p w14:paraId="53FFA8D7" w14:textId="77777777" w:rsidR="00FE7C62" w:rsidRDefault="0030501D" w:rsidP="00BB3CD7">
            <w:pPr>
              <w:spacing w:line="240" w:lineRule="auto"/>
              <w:rPr>
                <w:rFonts w:ascii="E+H Sans Demi" w:eastAsia="Times New Roman" w:hAnsi="E+H Sans Demi" w:cs="Times New Roman"/>
                <w:sz w:val="18"/>
                <w:szCs w:val="18"/>
                <w:lang w:eastAsia="de-DE"/>
              </w:rPr>
            </w:pPr>
            <w:r w:rsidRPr="0030501D">
              <w:rPr>
                <w:rFonts w:ascii="E+H Sans Demi" w:eastAsia="Times New Roman" w:hAnsi="E+H Sans Demi" w:cs="Times New Roman"/>
                <w:sz w:val="18"/>
                <w:szCs w:val="18"/>
                <w:lang w:eastAsia="de-DE"/>
              </w:rPr>
              <w:t>Name:</w:t>
            </w:r>
          </w:p>
          <w:p w14:paraId="625DF07E" w14:textId="7F924D54" w:rsidR="0030501D" w:rsidRPr="00632838" w:rsidRDefault="0030501D" w:rsidP="00BB3CD7">
            <w:pPr>
              <w:spacing w:line="240" w:lineRule="auto"/>
              <w:rPr>
                <w:rFonts w:ascii="E+H Sans Demi" w:eastAsia="Times New Roman" w:hAnsi="E+H Sans Demi" w:cs="Times New Roman"/>
                <w:sz w:val="18"/>
                <w:szCs w:val="18"/>
                <w:shd w:val="clear" w:color="auto" w:fill="D3D3D6"/>
                <w:lang w:eastAsia="de-DE"/>
              </w:rPr>
            </w:pPr>
            <w:r>
              <w:rPr>
                <w:rFonts w:ascii="E+H Sans Demi" w:eastAsia="Times New Roman" w:hAnsi="E+H Sans Demi" w:cs="Times New Roman"/>
                <w:sz w:val="18"/>
                <w:szCs w:val="18"/>
                <w:shd w:val="clear" w:color="auto" w:fill="D3D3D6"/>
                <w:lang w:eastAsia="de-DE"/>
              </w:rPr>
              <w:fldChar w:fldCharType="begin">
                <w:ffData>
                  <w:name w:val="Text9"/>
                  <w:enabled/>
                  <w:calcOnExit w:val="0"/>
                  <w:textInput/>
                </w:ffData>
              </w:fldChar>
            </w:r>
            <w:bookmarkStart w:id="8" w:name="Text9"/>
            <w:r>
              <w:rPr>
                <w:rFonts w:ascii="E+H Sans Demi" w:eastAsia="Times New Roman" w:hAnsi="E+H Sans Demi" w:cs="Times New Roman"/>
                <w:sz w:val="18"/>
                <w:szCs w:val="18"/>
                <w:shd w:val="clear" w:color="auto" w:fill="D3D3D6"/>
                <w:lang w:eastAsia="de-DE"/>
              </w:rPr>
              <w:instrText xml:space="preserve"> FORMTEXT </w:instrText>
            </w:r>
            <w:r>
              <w:rPr>
                <w:rFonts w:ascii="E+H Sans Demi" w:eastAsia="Times New Roman" w:hAnsi="E+H Sans Demi" w:cs="Times New Roman"/>
                <w:sz w:val="18"/>
                <w:szCs w:val="18"/>
                <w:shd w:val="clear" w:color="auto" w:fill="D3D3D6"/>
                <w:lang w:eastAsia="de-DE"/>
              </w:rPr>
            </w:r>
            <w:r>
              <w:rPr>
                <w:rFonts w:ascii="E+H Sans Demi" w:eastAsia="Times New Roman" w:hAnsi="E+H Sans Demi" w:cs="Times New Roman"/>
                <w:sz w:val="18"/>
                <w:szCs w:val="18"/>
                <w:shd w:val="clear" w:color="auto" w:fill="D3D3D6"/>
                <w:lang w:eastAsia="de-DE"/>
              </w:rPr>
              <w:fldChar w:fldCharType="separate"/>
            </w:r>
            <w:r>
              <w:rPr>
                <w:rFonts w:ascii="E+H Sans Demi" w:eastAsia="Times New Roman" w:hAnsi="E+H Sans Demi" w:cs="Times New Roman"/>
                <w:noProof/>
                <w:sz w:val="18"/>
                <w:szCs w:val="18"/>
                <w:shd w:val="clear" w:color="auto" w:fill="D3D3D6"/>
                <w:lang w:eastAsia="de-DE"/>
              </w:rPr>
              <w:t> </w:t>
            </w:r>
            <w:r>
              <w:rPr>
                <w:rFonts w:ascii="E+H Sans Demi" w:eastAsia="Times New Roman" w:hAnsi="E+H Sans Demi" w:cs="Times New Roman"/>
                <w:noProof/>
                <w:sz w:val="18"/>
                <w:szCs w:val="18"/>
                <w:shd w:val="clear" w:color="auto" w:fill="D3D3D6"/>
                <w:lang w:eastAsia="de-DE"/>
              </w:rPr>
              <w:t> </w:t>
            </w:r>
            <w:r>
              <w:rPr>
                <w:rFonts w:ascii="E+H Sans Demi" w:eastAsia="Times New Roman" w:hAnsi="E+H Sans Demi" w:cs="Times New Roman"/>
                <w:noProof/>
                <w:sz w:val="18"/>
                <w:szCs w:val="18"/>
                <w:shd w:val="clear" w:color="auto" w:fill="D3D3D6"/>
                <w:lang w:eastAsia="de-DE"/>
              </w:rPr>
              <w:t> </w:t>
            </w:r>
            <w:r>
              <w:rPr>
                <w:rFonts w:ascii="E+H Sans Demi" w:eastAsia="Times New Roman" w:hAnsi="E+H Sans Demi" w:cs="Times New Roman"/>
                <w:noProof/>
                <w:sz w:val="18"/>
                <w:szCs w:val="18"/>
                <w:shd w:val="clear" w:color="auto" w:fill="D3D3D6"/>
                <w:lang w:eastAsia="de-DE"/>
              </w:rPr>
              <w:t> </w:t>
            </w:r>
            <w:r>
              <w:rPr>
                <w:rFonts w:ascii="E+H Sans Demi" w:eastAsia="Times New Roman" w:hAnsi="E+H Sans Demi" w:cs="Times New Roman"/>
                <w:noProof/>
                <w:sz w:val="18"/>
                <w:szCs w:val="18"/>
                <w:shd w:val="clear" w:color="auto" w:fill="D3D3D6"/>
                <w:lang w:eastAsia="de-DE"/>
              </w:rPr>
              <w:t> </w:t>
            </w:r>
            <w:r>
              <w:rPr>
                <w:rFonts w:ascii="E+H Sans Demi" w:eastAsia="Times New Roman" w:hAnsi="E+H Sans Demi" w:cs="Times New Roman"/>
                <w:sz w:val="18"/>
                <w:szCs w:val="18"/>
                <w:shd w:val="clear" w:color="auto" w:fill="D3D3D6"/>
                <w:lang w:eastAsia="de-DE"/>
              </w:rPr>
              <w:fldChar w:fldCharType="end"/>
            </w:r>
            <w:bookmarkEnd w:id="8"/>
          </w:p>
        </w:tc>
        <w:tc>
          <w:tcPr>
            <w:tcW w:w="425" w:type="dxa"/>
          </w:tcPr>
          <w:p w14:paraId="48E00038" w14:textId="77777777" w:rsidR="00FE7C62" w:rsidRPr="0030501D" w:rsidRDefault="00FE7C62" w:rsidP="00BB3CD7">
            <w:pPr>
              <w:spacing w:line="240" w:lineRule="auto"/>
              <w:rPr>
                <w:rFonts w:ascii="E+H Sans Demi" w:eastAsia="Times New Roman" w:hAnsi="E+H Sans Demi" w:cs="Times New Roman"/>
                <w:sz w:val="18"/>
                <w:szCs w:val="18"/>
                <w:lang w:eastAsia="de-DE"/>
              </w:rPr>
            </w:pPr>
          </w:p>
        </w:tc>
        <w:tc>
          <w:tcPr>
            <w:tcW w:w="4246" w:type="dxa"/>
            <w:shd w:val="clear" w:color="auto" w:fill="D9D9D9" w:themeFill="background1" w:themeFillShade="D9"/>
          </w:tcPr>
          <w:p w14:paraId="5E4D04BA" w14:textId="77777777" w:rsidR="00FE7C62" w:rsidRDefault="0030501D" w:rsidP="00BB3CD7">
            <w:pPr>
              <w:spacing w:line="240" w:lineRule="auto"/>
              <w:rPr>
                <w:rFonts w:ascii="E+H Sans Demi" w:eastAsia="Times New Roman" w:hAnsi="E+H Sans Demi" w:cs="Times New Roman"/>
                <w:sz w:val="18"/>
                <w:szCs w:val="18"/>
                <w:lang w:eastAsia="de-DE"/>
              </w:rPr>
            </w:pPr>
            <w:r w:rsidRPr="0030501D">
              <w:rPr>
                <w:rFonts w:ascii="E+H Sans Demi" w:eastAsia="Times New Roman" w:hAnsi="E+H Sans Demi" w:cs="Times New Roman"/>
                <w:sz w:val="18"/>
                <w:szCs w:val="18"/>
                <w:lang w:eastAsia="de-DE"/>
              </w:rPr>
              <w:t>Datum/Unterschrift:</w:t>
            </w:r>
          </w:p>
          <w:p w14:paraId="54753424" w14:textId="2F830447" w:rsidR="0030501D" w:rsidRPr="0030501D" w:rsidRDefault="00C970A6" w:rsidP="00BB3CD7">
            <w:pPr>
              <w:spacing w:line="240" w:lineRule="auto"/>
              <w:rPr>
                <w:rFonts w:ascii="E+H Sans Demi" w:eastAsia="Times New Roman" w:hAnsi="E+H Sans Demi" w:cs="Times New Roman"/>
                <w:sz w:val="18"/>
                <w:szCs w:val="18"/>
                <w:lang w:eastAsia="de-DE"/>
              </w:rPr>
            </w:pPr>
            <w:r>
              <w:rPr>
                <w:rFonts w:ascii="E+H Sans Demi" w:eastAsia="Times New Roman" w:hAnsi="E+H Sans Demi" w:cs="Times New Roman"/>
                <w:sz w:val="18"/>
                <w:szCs w:val="18"/>
                <w:lang w:eastAsia="de-DE"/>
              </w:rPr>
              <w:fldChar w:fldCharType="begin">
                <w:ffData>
                  <w:name w:val="Text10"/>
                  <w:enabled/>
                  <w:calcOnExit w:val="0"/>
                  <w:textInput/>
                </w:ffData>
              </w:fldChar>
            </w:r>
            <w:bookmarkStart w:id="9" w:name="Text10"/>
            <w:r>
              <w:rPr>
                <w:rFonts w:ascii="E+H Sans Demi" w:eastAsia="Times New Roman" w:hAnsi="E+H Sans Demi" w:cs="Times New Roman"/>
                <w:sz w:val="18"/>
                <w:szCs w:val="18"/>
                <w:lang w:eastAsia="de-DE"/>
              </w:rPr>
              <w:instrText xml:space="preserve"> FORMTEXT </w:instrText>
            </w:r>
            <w:r>
              <w:rPr>
                <w:rFonts w:ascii="E+H Sans Demi" w:eastAsia="Times New Roman" w:hAnsi="E+H Sans Demi" w:cs="Times New Roman"/>
                <w:sz w:val="18"/>
                <w:szCs w:val="18"/>
                <w:lang w:eastAsia="de-DE"/>
              </w:rPr>
            </w:r>
            <w:r>
              <w:rPr>
                <w:rFonts w:ascii="E+H Sans Demi" w:eastAsia="Times New Roman" w:hAnsi="E+H Sans Demi" w:cs="Times New Roman"/>
                <w:sz w:val="18"/>
                <w:szCs w:val="18"/>
                <w:lang w:eastAsia="de-DE"/>
              </w:rPr>
              <w:fldChar w:fldCharType="separate"/>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noProof/>
                <w:sz w:val="18"/>
                <w:szCs w:val="18"/>
                <w:lang w:eastAsia="de-DE"/>
              </w:rPr>
              <w:t> </w:t>
            </w:r>
            <w:r>
              <w:rPr>
                <w:rFonts w:ascii="E+H Sans Demi" w:eastAsia="Times New Roman" w:hAnsi="E+H Sans Demi" w:cs="Times New Roman"/>
                <w:sz w:val="18"/>
                <w:szCs w:val="18"/>
                <w:lang w:eastAsia="de-DE"/>
              </w:rPr>
              <w:fldChar w:fldCharType="end"/>
            </w:r>
            <w:bookmarkEnd w:id="9"/>
          </w:p>
        </w:tc>
      </w:tr>
    </w:tbl>
    <w:p w14:paraId="5664E1EC" w14:textId="56B13706" w:rsidR="004F27B4" w:rsidRDefault="004F27B4" w:rsidP="00FE7C62">
      <w:pPr>
        <w:spacing w:line="240" w:lineRule="auto"/>
        <w:jc w:val="both"/>
        <w:rPr>
          <w:rFonts w:eastAsia="Times New Roman" w:cs="Times New Roman"/>
          <w:sz w:val="16"/>
          <w:szCs w:val="16"/>
          <w:shd w:val="clear" w:color="auto" w:fill="D9D9D9"/>
          <w:lang w:eastAsia="de-DE"/>
        </w:rPr>
      </w:pPr>
    </w:p>
    <w:p w14:paraId="51E0D004" w14:textId="77777777" w:rsidR="00855EC1" w:rsidRDefault="00855EC1" w:rsidP="00855EC1">
      <w:pPr>
        <w:rPr>
          <w:rFonts w:eastAsia="Times New Roman" w:cs="Times New Roman"/>
          <w:sz w:val="16"/>
          <w:szCs w:val="16"/>
          <w:shd w:val="clear" w:color="auto" w:fill="D9D9D9"/>
          <w:lang w:eastAsia="de-DE"/>
        </w:rPr>
      </w:pPr>
    </w:p>
    <w:p w14:paraId="5F5FBA17" w14:textId="77777777" w:rsidR="00855EC1" w:rsidRPr="00855EC1" w:rsidRDefault="00855EC1" w:rsidP="00855EC1">
      <w:pPr>
        <w:ind w:firstLine="454"/>
        <w:rPr>
          <w:rFonts w:eastAsia="Times New Roman" w:cs="Times New Roman"/>
          <w:sz w:val="16"/>
          <w:szCs w:val="16"/>
          <w:lang w:eastAsia="de-DE"/>
        </w:rPr>
      </w:pPr>
    </w:p>
    <w:sectPr w:rsidR="00855EC1" w:rsidRPr="00855EC1" w:rsidSect="00855EC1">
      <w:type w:val="continuous"/>
      <w:pgSz w:w="11906" w:h="16838" w:code="9"/>
      <w:pgMar w:top="1617" w:right="851" w:bottom="85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ACD6" w14:textId="77777777" w:rsidR="00AC4FC2" w:rsidRDefault="00AC4FC2" w:rsidP="004C34B5">
      <w:pPr>
        <w:spacing w:line="240" w:lineRule="auto"/>
      </w:pPr>
      <w:r>
        <w:separator/>
      </w:r>
    </w:p>
  </w:endnote>
  <w:endnote w:type="continuationSeparator" w:id="0">
    <w:p w14:paraId="0489E9F3" w14:textId="77777777" w:rsidR="00AC4FC2" w:rsidRDefault="00AC4FC2" w:rsidP="004C34B5">
      <w:pPr>
        <w:spacing w:line="240" w:lineRule="auto"/>
      </w:pPr>
      <w:r>
        <w:continuationSeparator/>
      </w:r>
    </w:p>
  </w:endnote>
  <w:endnote w:type="continuationNotice" w:id="1">
    <w:p w14:paraId="004E4443" w14:textId="77777777" w:rsidR="00AC4FC2" w:rsidRDefault="00AC4F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H Serif">
    <w:altName w:val="Times New Roman"/>
    <w:panose1 w:val="02020403050405020404"/>
    <w:charset w:val="00"/>
    <w:family w:val="roman"/>
    <w:pitch w:val="variable"/>
    <w:sig w:usb0="A00002AF" w:usb1="1000206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H Sans Light">
    <w:panose1 w:val="020B0304050202020204"/>
    <w:charset w:val="00"/>
    <w:family w:val="swiss"/>
    <w:pitch w:val="variable"/>
    <w:sig w:usb0="A00002AF" w:usb1="1000206B" w:usb2="00000000" w:usb3="00000000" w:csb0="0000019F" w:csb1="00000000"/>
  </w:font>
  <w:font w:name="E+H Sans Demi">
    <w:panose1 w:val="020B0604050202020204"/>
    <w:charset w:val="00"/>
    <w:family w:val="swiss"/>
    <w:pitch w:val="variable"/>
    <w:sig w:usb0="A00002AF" w:usb1="1000206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H Sans">
    <w:panose1 w:val="020B0404050202020204"/>
    <w:charset w:val="00"/>
    <w:family w:val="swiss"/>
    <w:pitch w:val="variable"/>
    <w:sig w:usb0="A00002AF" w:usb1="1000206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2"/>
      <w:tblW w:w="48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4A0" w:firstRow="1" w:lastRow="0" w:firstColumn="1" w:lastColumn="0" w:noHBand="0" w:noVBand="1"/>
    </w:tblPr>
    <w:tblGrid>
      <w:gridCol w:w="1985"/>
      <w:gridCol w:w="2268"/>
      <w:gridCol w:w="2268"/>
      <w:gridCol w:w="3118"/>
    </w:tblGrid>
    <w:tr w:rsidR="00BB3CD7" w:rsidRPr="00434254" w14:paraId="21C8D267" w14:textId="77777777" w:rsidTr="008F6548">
      <w:trPr>
        <w:cantSplit/>
        <w:trHeight w:val="567"/>
      </w:trPr>
      <w:tc>
        <w:tcPr>
          <w:tcW w:w="1985" w:type="dxa"/>
        </w:tcPr>
        <w:p w14:paraId="5FD291E9" w14:textId="2515FD0D" w:rsidR="00BB3CD7" w:rsidRPr="00BB3CD7" w:rsidRDefault="00BB3CD7" w:rsidP="00BB3CD7">
          <w:pPr>
            <w:tabs>
              <w:tab w:val="left" w:pos="454"/>
              <w:tab w:val="left" w:pos="613"/>
              <w:tab w:val="center" w:pos="4536"/>
              <w:tab w:val="right" w:pos="9072"/>
            </w:tabs>
            <w:spacing w:line="160" w:lineRule="exact"/>
            <w:rPr>
              <w:rFonts w:eastAsia="E+H Sans Light" w:cs="Times New Roman"/>
              <w:color w:val="A6A6A6"/>
              <w:sz w:val="12"/>
              <w:lang w:val="de-CH"/>
            </w:rPr>
          </w:pPr>
          <w:r w:rsidRPr="00BB3CD7">
            <w:rPr>
              <w:rFonts w:ascii="E+H Sans Demi" w:eastAsia="E+H Sans Light" w:hAnsi="E+H Sans Demi" w:cs="Times New Roman"/>
              <w:bCs/>
              <w:color w:val="A6A6A6"/>
              <w:sz w:val="12"/>
              <w:lang w:val="de-CH"/>
            </w:rPr>
            <w:t>Analytik Jena G</w:t>
          </w:r>
          <w:r w:rsidR="009F6482">
            <w:rPr>
              <w:rFonts w:ascii="E+H Sans Demi" w:eastAsia="E+H Sans Light" w:hAnsi="E+H Sans Demi" w:cs="Times New Roman"/>
              <w:bCs/>
              <w:color w:val="A6A6A6"/>
              <w:sz w:val="12"/>
              <w:lang w:val="de-CH"/>
            </w:rPr>
            <w:t>mbH</w:t>
          </w:r>
          <w:r w:rsidR="00D530D8">
            <w:rPr>
              <w:rFonts w:ascii="E+H Sans Demi" w:eastAsia="E+H Sans Light" w:hAnsi="E+H Sans Demi" w:cs="Times New Roman"/>
              <w:bCs/>
              <w:color w:val="A6A6A6"/>
              <w:sz w:val="12"/>
              <w:lang w:val="de-CH"/>
            </w:rPr>
            <w:t>+Co.KG</w:t>
          </w:r>
          <w:r w:rsidRPr="00BB3CD7">
            <w:rPr>
              <w:rFonts w:eastAsia="E+H Sans Light" w:cs="Times New Roman"/>
              <w:color w:val="A6A6A6"/>
              <w:sz w:val="12"/>
              <w:lang w:val="de-CH"/>
            </w:rPr>
            <w:br/>
            <w:t>Konrad-Zuse-Straße 1</w:t>
          </w:r>
        </w:p>
        <w:p w14:paraId="2C3482F2" w14:textId="77777777" w:rsidR="00BB3CD7" w:rsidRPr="00BB3CD7" w:rsidRDefault="00BB3CD7" w:rsidP="00BB3CD7">
          <w:pPr>
            <w:tabs>
              <w:tab w:val="left" w:pos="454"/>
              <w:tab w:val="left" w:pos="613"/>
              <w:tab w:val="center" w:pos="4536"/>
              <w:tab w:val="right" w:pos="9072"/>
            </w:tabs>
            <w:spacing w:line="160" w:lineRule="exact"/>
            <w:rPr>
              <w:rFonts w:eastAsia="E+H Sans Light" w:cs="Times New Roman"/>
              <w:color w:val="A6A6A6"/>
              <w:sz w:val="12"/>
              <w:lang w:val="de-CH"/>
            </w:rPr>
          </w:pPr>
          <w:r w:rsidRPr="00BB3CD7">
            <w:rPr>
              <w:rFonts w:eastAsia="E+H Sans Light" w:cs="Times New Roman"/>
              <w:color w:val="A6A6A6"/>
              <w:sz w:val="12"/>
              <w:lang w:val="de-CH"/>
            </w:rPr>
            <w:t xml:space="preserve">07745 Jena </w:t>
          </w:r>
          <w:r w:rsidRPr="00BB3CD7">
            <w:rPr>
              <w:rFonts w:eastAsia="E+H Sans Light" w:cs="Times New Roman"/>
              <w:color w:val="A6A6A6"/>
              <w:sz w:val="12"/>
              <w:lang w:val="de-CH"/>
            </w:rPr>
            <w:sym w:font="Wingdings" w:char="F09E"/>
          </w:r>
          <w:r w:rsidRPr="00BB3CD7">
            <w:rPr>
              <w:rFonts w:eastAsia="E+H Sans Light" w:cs="Times New Roman"/>
              <w:color w:val="A6A6A6"/>
              <w:sz w:val="12"/>
              <w:lang w:val="de-CH"/>
            </w:rPr>
            <w:t xml:space="preserve"> Deutschland</w:t>
          </w:r>
        </w:p>
      </w:tc>
      <w:tc>
        <w:tcPr>
          <w:tcW w:w="2268" w:type="dxa"/>
        </w:tcPr>
        <w:p w14:paraId="75903595" w14:textId="77777777" w:rsidR="00BB3CD7" w:rsidRPr="00BB3CD7" w:rsidRDefault="00BB3CD7" w:rsidP="00BB3CD7">
          <w:pPr>
            <w:tabs>
              <w:tab w:val="left" w:pos="454"/>
              <w:tab w:val="left" w:pos="613"/>
              <w:tab w:val="center" w:pos="4536"/>
              <w:tab w:val="right" w:pos="9072"/>
            </w:tabs>
            <w:spacing w:line="160" w:lineRule="exact"/>
            <w:rPr>
              <w:rFonts w:eastAsia="E+H Sans Light" w:cs="Times New Roman"/>
              <w:color w:val="A6A6A6"/>
              <w:sz w:val="12"/>
              <w:lang w:val="de-CH"/>
            </w:rPr>
          </w:pPr>
          <w:r w:rsidRPr="00BB3CD7">
            <w:rPr>
              <w:rFonts w:eastAsia="E+H Sans Light" w:cs="Times New Roman"/>
              <w:color w:val="A6A6A6"/>
              <w:sz w:val="12"/>
              <w:lang w:val="de-CH"/>
            </w:rPr>
            <w:t>Telefon</w:t>
          </w:r>
          <w:r w:rsidRPr="00BB3CD7">
            <w:rPr>
              <w:rFonts w:eastAsia="E+H Sans Light" w:cs="Times New Roman"/>
              <w:color w:val="A6A6A6"/>
              <w:sz w:val="12"/>
              <w:lang w:val="de-CH"/>
            </w:rPr>
            <w:tab/>
            <w:t>+49 3641 77 70</w:t>
          </w:r>
        </w:p>
        <w:p w14:paraId="386493C2" w14:textId="77777777" w:rsidR="00BB3CD7" w:rsidRPr="00BB3CD7" w:rsidRDefault="00BB3CD7" w:rsidP="00BB3CD7">
          <w:pPr>
            <w:tabs>
              <w:tab w:val="left" w:pos="454"/>
              <w:tab w:val="left" w:pos="613"/>
              <w:tab w:val="center" w:pos="4536"/>
              <w:tab w:val="right" w:pos="9072"/>
            </w:tabs>
            <w:spacing w:line="160" w:lineRule="exact"/>
            <w:rPr>
              <w:rFonts w:eastAsia="E+H Sans Light" w:cs="Times New Roman"/>
              <w:color w:val="A6A6A6"/>
              <w:sz w:val="12"/>
              <w:lang w:val="de-CH"/>
            </w:rPr>
          </w:pPr>
          <w:r w:rsidRPr="00BB3CD7">
            <w:rPr>
              <w:rFonts w:eastAsia="E+H Sans Light" w:cs="Times New Roman"/>
              <w:color w:val="A6A6A6"/>
              <w:sz w:val="12"/>
              <w:lang w:val="de-CH"/>
            </w:rPr>
            <w:t>Telefax</w:t>
          </w:r>
          <w:r w:rsidRPr="00BB3CD7">
            <w:rPr>
              <w:rFonts w:eastAsia="E+H Sans Light" w:cs="Times New Roman"/>
              <w:color w:val="A6A6A6"/>
              <w:sz w:val="12"/>
              <w:lang w:val="de-CH"/>
            </w:rPr>
            <w:tab/>
            <w:t>+49 3641 77 9279</w:t>
          </w:r>
        </w:p>
        <w:p w14:paraId="0585526C" w14:textId="77777777" w:rsidR="00BB3CD7" w:rsidRPr="00BB3CD7" w:rsidRDefault="00BB3CD7" w:rsidP="00BB3CD7">
          <w:pPr>
            <w:tabs>
              <w:tab w:val="left" w:pos="454"/>
              <w:tab w:val="left" w:pos="613"/>
              <w:tab w:val="center" w:pos="4536"/>
              <w:tab w:val="right" w:pos="9072"/>
            </w:tabs>
            <w:spacing w:line="160" w:lineRule="exact"/>
            <w:rPr>
              <w:rFonts w:eastAsia="E+H Sans Light" w:cs="Times New Roman"/>
              <w:color w:val="A6A6A6"/>
              <w:sz w:val="12"/>
              <w:lang w:val="de-CH"/>
            </w:rPr>
          </w:pPr>
          <w:r w:rsidRPr="00BB3CD7">
            <w:rPr>
              <w:rFonts w:eastAsia="E+H Sans Light" w:cs="Times New Roman"/>
              <w:color w:val="A6A6A6"/>
              <w:sz w:val="12"/>
              <w:lang w:val="de-CH"/>
            </w:rPr>
            <w:t>service@analytik-jena.de</w:t>
          </w:r>
        </w:p>
        <w:p w14:paraId="66B79DA6" w14:textId="77777777" w:rsidR="00BB3CD7" w:rsidRPr="00BB3CD7" w:rsidRDefault="00BB3CD7" w:rsidP="00BB3CD7">
          <w:pPr>
            <w:tabs>
              <w:tab w:val="left" w:pos="454"/>
              <w:tab w:val="left" w:pos="613"/>
              <w:tab w:val="center" w:pos="4536"/>
              <w:tab w:val="right" w:pos="9072"/>
            </w:tabs>
            <w:spacing w:line="160" w:lineRule="exact"/>
            <w:rPr>
              <w:rFonts w:eastAsia="E+H Sans Light" w:cs="Times New Roman"/>
              <w:color w:val="A6A6A6"/>
              <w:sz w:val="12"/>
              <w:lang w:val="de-CH"/>
            </w:rPr>
          </w:pPr>
          <w:r w:rsidRPr="00BB3CD7">
            <w:rPr>
              <w:rFonts w:eastAsia="E+H Sans Light" w:cs="Times New Roman"/>
              <w:color w:val="A6A6A6"/>
              <w:sz w:val="12"/>
              <w:lang w:val="de-CH"/>
            </w:rPr>
            <w:t>www.analytik-jena.de</w:t>
          </w:r>
        </w:p>
      </w:tc>
      <w:tc>
        <w:tcPr>
          <w:tcW w:w="2268" w:type="dxa"/>
        </w:tcPr>
        <w:p w14:paraId="2D27CDC9" w14:textId="77777777" w:rsidR="00BB3CD7" w:rsidRPr="00BB3CD7" w:rsidRDefault="00BB3CD7" w:rsidP="00BB3CD7">
          <w:pPr>
            <w:tabs>
              <w:tab w:val="center" w:pos="4536"/>
              <w:tab w:val="right" w:pos="9072"/>
            </w:tabs>
            <w:spacing w:line="160" w:lineRule="exact"/>
            <w:rPr>
              <w:rFonts w:eastAsia="E+H Sans Light" w:cs="Times New Roman"/>
              <w:sz w:val="12"/>
              <w:lang w:val="de-CH"/>
            </w:rPr>
          </w:pPr>
        </w:p>
      </w:tc>
      <w:tc>
        <w:tcPr>
          <w:tcW w:w="3118" w:type="dxa"/>
        </w:tcPr>
        <w:p w14:paraId="6B0E61BF" w14:textId="772F5312" w:rsidR="00BB3CD7" w:rsidRPr="00BD1FA8" w:rsidRDefault="00434254" w:rsidP="009F6482">
          <w:pPr>
            <w:tabs>
              <w:tab w:val="center" w:pos="4536"/>
              <w:tab w:val="right" w:pos="9072"/>
            </w:tabs>
            <w:spacing w:line="240" w:lineRule="auto"/>
            <w:ind w:left="1421"/>
            <w:rPr>
              <w:rFonts w:eastAsia="E+H Sans Light" w:cs="Times New Roman"/>
              <w:sz w:val="12"/>
              <w:szCs w:val="12"/>
              <w:lang w:val="en-US"/>
            </w:rPr>
          </w:pPr>
          <w:sdt>
            <w:sdtPr>
              <w:rPr>
                <w:rFonts w:eastAsia="E+H Sans Light" w:cs="Times New Roman"/>
                <w:color w:val="A6A6A6"/>
                <w:sz w:val="12"/>
                <w:szCs w:val="12"/>
                <w:lang w:val="en-US"/>
              </w:rPr>
              <w:alias w:val="Document status"/>
              <w:tag w:val="EHQDMS_DocumentStatus"/>
              <w:id w:val="754632890"/>
              <w:placeholder>
                <w:docPart w:val="BC397FB55E98438490C7B038D28D4618"/>
              </w:placeholder>
              <w:dataBinding w:prefixMappings="xmlns:ns0='http://schemas.microsoft.com/office/2006/metadata/properties' xmlns:ns1='http://www.w3.org/2001/XMLSchema-instance' xmlns:ns2='http://schemas.microsoft.com/office/infopath/2007/PartnerControls' xmlns:ns3='14fb9db8-2f60-4bad-8aa8-d4f7bfc44aa6' xmlns:ns4='eea3958e-a5d4-4d97-a55f-aa55a40a31a7' " w:xpath="/ns0:properties[1]/documentManagement[1]/ns4:EHQDMS_DocumentStatus[1]" w:storeItemID="{97E20792-3238-467D-B993-172D05C161EB}"/>
              <w:text/>
            </w:sdtPr>
            <w:sdtEndPr/>
            <w:sdtContent>
              <w:r w:rsidR="00C970A6" w:rsidRPr="00BD1FA8">
                <w:rPr>
                  <w:rFonts w:eastAsia="E+H Sans Light" w:cs="Times New Roman"/>
                  <w:color w:val="A6A6A6"/>
                  <w:sz w:val="12"/>
                  <w:szCs w:val="12"/>
                  <w:lang w:val="en-US"/>
                </w:rPr>
                <w:t>Version: 11.0 / Approved</w:t>
              </w:r>
            </w:sdtContent>
          </w:sdt>
          <w:r w:rsidR="00AD0710" w:rsidRPr="00BD1FA8">
            <w:rPr>
              <w:rFonts w:eastAsia="E+H Sans Light" w:cs="Times New Roman"/>
              <w:color w:val="A6A6A6"/>
              <w:sz w:val="12"/>
              <w:szCs w:val="12"/>
              <w:lang w:val="en-US"/>
            </w:rPr>
            <w:br/>
            <w:t xml:space="preserve">Gültig </w:t>
          </w:r>
          <w:r w:rsidR="00B71154" w:rsidRPr="00BD1FA8">
            <w:rPr>
              <w:rFonts w:eastAsia="E+H Sans Light" w:cs="Times New Roman"/>
              <w:color w:val="A6A6A6"/>
              <w:sz w:val="12"/>
              <w:szCs w:val="12"/>
              <w:lang w:val="en-US"/>
            </w:rPr>
            <w:t>bis</w:t>
          </w:r>
          <w:r w:rsidR="00AD0710" w:rsidRPr="00BD1FA8">
            <w:rPr>
              <w:rFonts w:eastAsia="E+H Sans Light" w:cs="Times New Roman"/>
              <w:color w:val="A6A6A6"/>
              <w:sz w:val="12"/>
              <w:szCs w:val="12"/>
              <w:lang w:val="en-US"/>
            </w:rPr>
            <w:t xml:space="preserve">: </w:t>
          </w:r>
          <w:sdt>
            <w:sdtPr>
              <w:rPr>
                <w:rFonts w:eastAsia="E+H Sans Light" w:cs="Times New Roman"/>
                <w:color w:val="A6A6A6"/>
                <w:sz w:val="12"/>
                <w:szCs w:val="12"/>
                <w:lang w:val="de-CH"/>
              </w:rPr>
              <w:alias w:val="Valid until"/>
              <w:tag w:val="EHQDMS_ValidUntil"/>
              <w:id w:val="-289128167"/>
              <w:placeholder>
                <w:docPart w:val="C0CAA0282229414B88929DBD023CE4AF"/>
              </w:placeholder>
              <w:showingPlcHdr/>
              <w:dataBinding w:prefixMappings="xmlns:ns0='http://schemas.microsoft.com/office/2006/metadata/properties' xmlns:ns1='http://www.w3.org/2001/XMLSchema-instance' xmlns:ns2='http://schemas.microsoft.com/office/infopath/2007/PartnerControls' xmlns:ns3='14fb9db8-2f60-4bad-8aa8-d4f7bfc44aa6' xmlns:ns4='eea3958e-a5d4-4d97-a55f-aa55a40a31a7' " w:xpath="/ns0:properties[1]/documentManagement[1]/ns3:EHQDMS_ValidUntil[1]" w:storeItemID="{97E20792-3238-467D-B993-172D05C161EB}"/>
              <w:date>
                <w:dateFormat w:val="dd.MM.yyyy"/>
                <w:lid w:val="de-DE"/>
                <w:storeMappedDataAs w:val="dateTime"/>
                <w:calendar w:val="gregorian"/>
              </w:date>
            </w:sdtPr>
            <w:sdtEndPr/>
            <w:sdtContent>
              <w:r w:rsidR="00B71154" w:rsidRPr="00BD1FA8">
                <w:rPr>
                  <w:rStyle w:val="Platzhaltertext"/>
                  <w:lang w:val="en-US"/>
                </w:rPr>
                <w:t>[Valid until]</w:t>
              </w:r>
            </w:sdtContent>
          </w:sdt>
          <w:r w:rsidR="00530869" w:rsidRPr="00BD1FA8">
            <w:rPr>
              <w:rFonts w:eastAsia="E+H Sans Light" w:cs="Times New Roman"/>
              <w:color w:val="A6A6A6"/>
              <w:sz w:val="12"/>
              <w:szCs w:val="12"/>
              <w:lang w:val="en-US"/>
            </w:rPr>
            <w:br/>
          </w:r>
          <w:r w:rsidR="00B71154" w:rsidRPr="00BD1FA8">
            <w:rPr>
              <w:rFonts w:eastAsia="E+H Sans Light" w:cs="Times New Roman"/>
              <w:color w:val="A6A6A6"/>
              <w:sz w:val="12"/>
              <w:szCs w:val="12"/>
              <w:lang w:val="en-US"/>
            </w:rPr>
            <w:t>Owner</w:t>
          </w:r>
          <w:r w:rsidR="00BB3CD7" w:rsidRPr="00BD1FA8">
            <w:rPr>
              <w:rFonts w:eastAsia="E+H Sans Light" w:cs="Times New Roman"/>
              <w:color w:val="A6A6A6"/>
              <w:sz w:val="12"/>
              <w:szCs w:val="12"/>
              <w:lang w:val="en-US"/>
            </w:rPr>
            <w:t xml:space="preserve">: </w:t>
          </w:r>
          <w:sdt>
            <w:sdtPr>
              <w:rPr>
                <w:rFonts w:eastAsia="E+H Sans Light" w:cs="Times New Roman"/>
                <w:color w:val="A6A6A6"/>
                <w:sz w:val="12"/>
                <w:szCs w:val="12"/>
                <w:lang w:val="de-CH"/>
              </w:rPr>
              <w:alias w:val="Document owner"/>
              <w:tag w:val="EHQDMS_DocOwner"/>
              <w:id w:val="-2030640290"/>
              <w:lock w:val="contentLocked"/>
              <w:placeholder>
                <w:docPart w:val="EDF10E26BDD148DCB4B01B90BA2E4962"/>
              </w:placeholder>
              <w:dataBinding w:prefixMappings="xmlns:ns0='http://schemas.microsoft.com/office/2006/metadata/properties' xmlns:ns1='http://www.w3.org/2001/XMLSchema-instance' xmlns:ns2='http://schemas.microsoft.com/office/infopath/2007/PartnerControls' xmlns:ns3='14fb9db8-2f60-4bad-8aa8-d4f7bfc44aa6' xmlns:ns4='eea3958e-a5d4-4d97-a55f-aa55a40a31a7' " w:xpath="/ns0:properties[1]/documentManagement[1]/ns3:EHQDMS_DocOwner[1]/ns3:UserInfo[1]/ns3:DisplayName[1]" w:storeItemID="{97E20792-3238-467D-B993-172D05C161EB}"/>
              <w:text/>
            </w:sdtPr>
            <w:sdtEndPr/>
            <w:sdtContent>
              <w:r w:rsidR="00F961E9">
                <w:rPr>
                  <w:rFonts w:eastAsia="E+H Sans Light" w:cs="Times New Roman"/>
                  <w:color w:val="A6A6A6"/>
                  <w:sz w:val="12"/>
                  <w:szCs w:val="12"/>
                  <w:lang w:val="de-CH"/>
                </w:rPr>
                <w:t>Detlef Heep</w:t>
              </w:r>
            </w:sdtContent>
          </w:sdt>
          <w:r w:rsidR="009F6482" w:rsidRPr="00BD1FA8">
            <w:rPr>
              <w:rFonts w:eastAsia="E+H Sans Light" w:cs="Times New Roman"/>
              <w:color w:val="A6A6A6"/>
              <w:sz w:val="12"/>
              <w:szCs w:val="12"/>
              <w:lang w:val="en-US"/>
            </w:rPr>
            <w:t xml:space="preserve"> </w:t>
          </w:r>
          <w:r w:rsidR="00530869" w:rsidRPr="00BD1FA8">
            <w:rPr>
              <w:rFonts w:eastAsia="E+H Sans Light" w:cs="Times New Roman"/>
              <w:color w:val="A6A6A6"/>
              <w:sz w:val="12"/>
              <w:szCs w:val="12"/>
              <w:lang w:val="en-US"/>
            </w:rPr>
            <w:t>/</w:t>
          </w:r>
          <w:r w:rsidR="009F6482" w:rsidRPr="00BD1FA8">
            <w:rPr>
              <w:rFonts w:eastAsia="E+H Sans Light" w:cs="Times New Roman"/>
              <w:color w:val="A6A6A6"/>
              <w:sz w:val="12"/>
              <w:szCs w:val="12"/>
              <w:lang w:val="en-US"/>
            </w:rPr>
            <w:t xml:space="preserve"> </w:t>
          </w:r>
          <w:r w:rsidR="00530869" w:rsidRPr="00BD1FA8">
            <w:rPr>
              <w:rFonts w:eastAsia="E+H Sans Light" w:cs="Times New Roman"/>
              <w:color w:val="A6A6A6"/>
              <w:sz w:val="12"/>
              <w:szCs w:val="12"/>
              <w:lang w:val="en-US"/>
            </w:rPr>
            <w:t>Service</w:t>
          </w:r>
        </w:p>
      </w:tc>
    </w:tr>
  </w:tbl>
  <w:p w14:paraId="303C7031" w14:textId="77777777" w:rsidR="00316E4B" w:rsidRPr="00BD1FA8" w:rsidRDefault="00316E4B" w:rsidP="00BB3CD7">
    <w:pPr>
      <w:tabs>
        <w:tab w:val="right" w:pos="9923"/>
      </w:tabs>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1FA1" w14:textId="77777777" w:rsidR="00AC4FC2" w:rsidRDefault="00AC4FC2" w:rsidP="004C34B5">
      <w:pPr>
        <w:spacing w:line="240" w:lineRule="auto"/>
      </w:pPr>
      <w:r>
        <w:separator/>
      </w:r>
    </w:p>
  </w:footnote>
  <w:footnote w:type="continuationSeparator" w:id="0">
    <w:p w14:paraId="5F92818E" w14:textId="77777777" w:rsidR="00AC4FC2" w:rsidRDefault="00AC4FC2" w:rsidP="004C34B5">
      <w:pPr>
        <w:spacing w:line="240" w:lineRule="auto"/>
      </w:pPr>
      <w:r>
        <w:continuationSeparator/>
      </w:r>
    </w:p>
  </w:footnote>
  <w:footnote w:type="continuationNotice" w:id="1">
    <w:p w14:paraId="7A9EE267" w14:textId="77777777" w:rsidR="00AC4FC2" w:rsidRDefault="00AC4F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JTableLines"/>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D50D04" w14:paraId="066A8DCD" w14:textId="77777777" w:rsidTr="002A54D2">
      <w:trPr>
        <w:cnfStyle w:val="100000000000" w:firstRow="1" w:lastRow="0" w:firstColumn="0" w:lastColumn="0" w:oddVBand="0" w:evenVBand="0" w:oddHBand="0" w:evenHBand="0" w:firstRowFirstColumn="0" w:firstRowLastColumn="0" w:lastRowFirstColumn="0" w:lastRowLastColumn="0"/>
      </w:trPr>
      <w:sdt>
        <w:sdtPr>
          <w:rPr>
            <w:b/>
            <w:bCs/>
            <w:color w:val="FF0000"/>
            <w:sz w:val="32"/>
            <w:szCs w:val="32"/>
          </w:rPr>
          <w:alias w:val="Titel"/>
          <w:tag w:val=""/>
          <w:id w:val="-607891120"/>
          <w:placeholder>
            <w:docPart w:val="848E355305E043F2BA52E969ECC7742E"/>
          </w:placeholder>
          <w:dataBinding w:prefixMappings="xmlns:ns0='http://purl.org/dc/elements/1.1/' xmlns:ns1='http://schemas.openxmlformats.org/package/2006/metadata/core-properties' " w:xpath="/ns1:coreProperties[1]/ns0:title[1]" w:storeItemID="{6C3C8BC8-F283-45AE-878A-BAB7291924A1}"/>
          <w:text/>
        </w:sdtPr>
        <w:sdtEndPr/>
        <w:sdtContent>
          <w:tc>
            <w:tcPr>
              <w:tcW w:w="496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14:paraId="73B937B4" w14:textId="3CA9216A" w:rsidR="00D50D04" w:rsidRPr="005571FF" w:rsidRDefault="00D50D04" w:rsidP="002A54D2">
              <w:pPr>
                <w:pStyle w:val="Kopfzeile"/>
                <w:rPr>
                  <w:b/>
                  <w:bCs/>
                  <w:sz w:val="32"/>
                  <w:szCs w:val="32"/>
                </w:rPr>
              </w:pPr>
              <w:r w:rsidRPr="005571FF">
                <w:rPr>
                  <w:b/>
                  <w:bCs/>
                  <w:color w:val="FF0000"/>
                  <w:sz w:val="32"/>
                  <w:szCs w:val="32"/>
                </w:rPr>
                <w:t>Dekontaminationserklärung</w:t>
              </w:r>
            </w:p>
          </w:tc>
        </w:sdtContent>
      </w:sdt>
      <w:sdt>
        <w:sdtPr>
          <w:tag w:val="Logo"/>
          <w:id w:val="-1001128544"/>
        </w:sdtPr>
        <w:sdtEndPr/>
        <w:sdtContent>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39AD859" w14:textId="65692CBB" w:rsidR="00D50D04" w:rsidRDefault="00D50D04" w:rsidP="00D50D04">
              <w:pPr>
                <w:pStyle w:val="Kopfzeile"/>
                <w:jc w:val="right"/>
              </w:pPr>
              <w:r>
                <w:rPr>
                  <w:noProof/>
                  <w:lang w:eastAsia="de-DE"/>
                </w:rPr>
                <w:drawing>
                  <wp:inline distT="0" distB="0" distL="0" distR="0" wp14:anchorId="0EE5F6C0" wp14:editId="2737DE0C">
                    <wp:extent cx="1620000" cy="404762"/>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20000" cy="404762"/>
                            </a:xfrm>
                            <a:prstGeom prst="rect">
                              <a:avLst/>
                            </a:prstGeom>
                          </pic:spPr>
                        </pic:pic>
                      </a:graphicData>
                    </a:graphic>
                  </wp:inline>
                </w:drawing>
              </w:r>
            </w:p>
          </w:tc>
        </w:sdtContent>
      </w:sdt>
    </w:tr>
    <w:tr w:rsidR="00D50D04" w14:paraId="6CFA9D15" w14:textId="77777777" w:rsidTr="00F961E9">
      <w:tc>
        <w:tcPr>
          <w:tcW w:w="4960" w:type="dxa"/>
          <w:shd w:val="clear" w:color="auto" w:fill="auto"/>
        </w:tcPr>
        <w:p w14:paraId="40CE9F2E" w14:textId="77777777" w:rsidR="00D50D04" w:rsidRDefault="00D50D04" w:rsidP="001373DE">
          <w:pPr>
            <w:pStyle w:val="Kopfzeile"/>
          </w:pPr>
        </w:p>
      </w:tc>
      <w:tc>
        <w:tcPr>
          <w:tcW w:w="4961" w:type="dxa"/>
          <w:shd w:val="clear" w:color="auto" w:fill="auto"/>
        </w:tcPr>
        <w:p w14:paraId="51BD79E8" w14:textId="64BBC4A3" w:rsidR="00D50D04" w:rsidRDefault="00011C6C" w:rsidP="00011C6C">
          <w:pPr>
            <w:pStyle w:val="Kopfzeile"/>
            <w:jc w:val="right"/>
          </w:pPr>
          <w:r>
            <w:t>Page</w:t>
          </w:r>
          <w:r w:rsidRPr="00011C6C">
            <w:t xml:space="preserve"> </w:t>
          </w:r>
          <w:r w:rsidRPr="00011C6C">
            <w:rPr>
              <w:b/>
              <w:bCs/>
            </w:rPr>
            <w:fldChar w:fldCharType="begin"/>
          </w:r>
          <w:r w:rsidRPr="00011C6C">
            <w:rPr>
              <w:b/>
              <w:bCs/>
            </w:rPr>
            <w:instrText>PAGE  \* Arabic  \* MERGEFORMAT</w:instrText>
          </w:r>
          <w:r w:rsidRPr="00011C6C">
            <w:rPr>
              <w:b/>
              <w:bCs/>
            </w:rPr>
            <w:fldChar w:fldCharType="separate"/>
          </w:r>
          <w:r w:rsidRPr="00011C6C">
            <w:rPr>
              <w:b/>
              <w:bCs/>
            </w:rPr>
            <w:t>1</w:t>
          </w:r>
          <w:r w:rsidRPr="00011C6C">
            <w:rPr>
              <w:b/>
              <w:bCs/>
            </w:rPr>
            <w:fldChar w:fldCharType="end"/>
          </w:r>
          <w:r>
            <w:t>/</w:t>
          </w:r>
          <w:r w:rsidRPr="00011C6C">
            <w:rPr>
              <w:b/>
              <w:bCs/>
            </w:rPr>
            <w:fldChar w:fldCharType="begin"/>
          </w:r>
          <w:r w:rsidRPr="00011C6C">
            <w:rPr>
              <w:b/>
              <w:bCs/>
            </w:rPr>
            <w:instrText>NUMPAGES  \* Arabic  \* MERGEFORMAT</w:instrText>
          </w:r>
          <w:r w:rsidRPr="00011C6C">
            <w:rPr>
              <w:b/>
              <w:bCs/>
            </w:rPr>
            <w:fldChar w:fldCharType="separate"/>
          </w:r>
          <w:r w:rsidRPr="00011C6C">
            <w:rPr>
              <w:b/>
              <w:bCs/>
            </w:rPr>
            <w:t>2</w:t>
          </w:r>
          <w:r w:rsidRPr="00011C6C">
            <w:rPr>
              <w:b/>
              <w:bCs/>
            </w:rPr>
            <w:fldChar w:fldCharType="end"/>
          </w:r>
        </w:p>
      </w:tc>
    </w:tr>
  </w:tbl>
  <w:p w14:paraId="7D90C6C0" w14:textId="77777777" w:rsidR="00275742" w:rsidRDefault="00275742" w:rsidP="00011C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BD02710"/>
    <w:lvl w:ilvl="0">
      <w:start w:val="1"/>
      <w:numFmt w:val="bullet"/>
      <w:lvlText w:val="•"/>
      <w:lvlJc w:val="left"/>
      <w:pPr>
        <w:ind w:left="1492" w:hanging="360"/>
      </w:pPr>
      <w:rPr>
        <w:rFonts w:ascii="E+H Serif" w:hAnsi="E+H Serif" w:hint="default"/>
      </w:rPr>
    </w:lvl>
  </w:abstractNum>
  <w:abstractNum w:abstractNumId="1" w15:restartNumberingAfterBreak="0">
    <w:nsid w:val="FFFFFF81"/>
    <w:multiLevelType w:val="singleLevel"/>
    <w:tmpl w:val="43D6C034"/>
    <w:lvl w:ilvl="0">
      <w:start w:val="1"/>
      <w:numFmt w:val="bullet"/>
      <w:lvlText w:val="•"/>
      <w:lvlJc w:val="left"/>
      <w:pPr>
        <w:tabs>
          <w:tab w:val="num" w:pos="1209"/>
        </w:tabs>
        <w:ind w:left="1209" w:hanging="360"/>
      </w:pPr>
      <w:rPr>
        <w:rFonts w:ascii="E+H Serif" w:hAnsi="E+H Serif" w:hint="default"/>
      </w:rPr>
    </w:lvl>
  </w:abstractNum>
  <w:abstractNum w:abstractNumId="2" w15:restartNumberingAfterBreak="0">
    <w:nsid w:val="FFFFFF82"/>
    <w:multiLevelType w:val="singleLevel"/>
    <w:tmpl w:val="B762BACC"/>
    <w:lvl w:ilvl="0">
      <w:start w:val="1"/>
      <w:numFmt w:val="bullet"/>
      <w:lvlText w:val="•"/>
      <w:lvlJc w:val="left"/>
      <w:pPr>
        <w:tabs>
          <w:tab w:val="num" w:pos="926"/>
        </w:tabs>
        <w:ind w:left="926" w:hanging="360"/>
      </w:pPr>
      <w:rPr>
        <w:rFonts w:ascii="E+H Serif" w:hAnsi="E+H Serif" w:hint="default"/>
      </w:rPr>
    </w:lvl>
  </w:abstractNum>
  <w:abstractNum w:abstractNumId="3" w15:restartNumberingAfterBreak="0">
    <w:nsid w:val="FFFFFF83"/>
    <w:multiLevelType w:val="singleLevel"/>
    <w:tmpl w:val="BB8C987A"/>
    <w:lvl w:ilvl="0">
      <w:start w:val="1"/>
      <w:numFmt w:val="bullet"/>
      <w:lvlText w:val="•"/>
      <w:lvlJc w:val="left"/>
      <w:pPr>
        <w:tabs>
          <w:tab w:val="num" w:pos="643"/>
        </w:tabs>
        <w:ind w:left="643" w:hanging="360"/>
      </w:pPr>
      <w:rPr>
        <w:rFonts w:ascii="E+H Serif" w:hAnsi="E+H Serif" w:hint="default"/>
      </w:rPr>
    </w:lvl>
  </w:abstractNum>
  <w:abstractNum w:abstractNumId="4" w15:restartNumberingAfterBreak="0">
    <w:nsid w:val="FFFFFF89"/>
    <w:multiLevelType w:val="singleLevel"/>
    <w:tmpl w:val="0B8E8648"/>
    <w:lvl w:ilvl="0">
      <w:start w:val="1"/>
      <w:numFmt w:val="bullet"/>
      <w:pStyle w:val="Aufzhlungszeichen"/>
      <w:lvlText w:val=""/>
      <w:lvlJc w:val="left"/>
      <w:pPr>
        <w:ind w:left="360" w:hanging="360"/>
      </w:pPr>
      <w:rPr>
        <w:rFonts w:ascii="Wingdings" w:hAnsi="Wingdings" w:hint="default"/>
        <w:color w:val="E3000F"/>
      </w:rPr>
    </w:lvl>
  </w:abstractNum>
  <w:abstractNum w:abstractNumId="5" w15:restartNumberingAfterBreak="0">
    <w:nsid w:val="11477D44"/>
    <w:multiLevelType w:val="hybridMultilevel"/>
    <w:tmpl w:val="5C3CF9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DD25B2"/>
    <w:multiLevelType w:val="hybridMultilevel"/>
    <w:tmpl w:val="2CAC2500"/>
    <w:lvl w:ilvl="0" w:tplc="E840606A">
      <w:numFmt w:val="bullet"/>
      <w:lvlText w:val=""/>
      <w:lvlJc w:val="left"/>
      <w:pPr>
        <w:ind w:left="720" w:hanging="360"/>
      </w:pPr>
      <w:rPr>
        <w:rFonts w:ascii="E+H Serif" w:eastAsiaTheme="minorHAnsi" w:hAnsi="E+H Serif"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D8F1043"/>
    <w:multiLevelType w:val="hybridMultilevel"/>
    <w:tmpl w:val="77B4C93E"/>
    <w:lvl w:ilvl="0" w:tplc="F06A9C2C">
      <w:start w:val="1"/>
      <w:numFmt w:val="bullet"/>
      <w:lvlText w:val=""/>
      <w:lvlJc w:val="left"/>
      <w:pPr>
        <w:ind w:left="720" w:hanging="360"/>
      </w:pPr>
      <w:rPr>
        <w:rFonts w:ascii="Wingdings" w:hAnsi="Wingdings" w:hint="default"/>
        <w:sz w:val="17"/>
        <w:szCs w:val="1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7598150">
    <w:abstractNumId w:val="6"/>
  </w:num>
  <w:num w:numId="2" w16cid:durableId="733815341">
    <w:abstractNumId w:val="4"/>
  </w:num>
  <w:num w:numId="3" w16cid:durableId="987981782">
    <w:abstractNumId w:val="4"/>
  </w:num>
  <w:num w:numId="4" w16cid:durableId="1014266808">
    <w:abstractNumId w:val="3"/>
  </w:num>
  <w:num w:numId="5" w16cid:durableId="1811169740">
    <w:abstractNumId w:val="3"/>
  </w:num>
  <w:num w:numId="6" w16cid:durableId="815150429">
    <w:abstractNumId w:val="2"/>
  </w:num>
  <w:num w:numId="7" w16cid:durableId="1570076459">
    <w:abstractNumId w:val="2"/>
  </w:num>
  <w:num w:numId="8" w16cid:durableId="1185754949">
    <w:abstractNumId w:val="4"/>
  </w:num>
  <w:num w:numId="9" w16cid:durableId="217057351">
    <w:abstractNumId w:val="3"/>
  </w:num>
  <w:num w:numId="10" w16cid:durableId="689839383">
    <w:abstractNumId w:val="2"/>
  </w:num>
  <w:num w:numId="11" w16cid:durableId="65033569">
    <w:abstractNumId w:val="1"/>
  </w:num>
  <w:num w:numId="12" w16cid:durableId="980841743">
    <w:abstractNumId w:val="1"/>
  </w:num>
  <w:num w:numId="13" w16cid:durableId="2061854772">
    <w:abstractNumId w:val="0"/>
  </w:num>
  <w:num w:numId="14" w16cid:durableId="744298396">
    <w:abstractNumId w:val="0"/>
  </w:num>
  <w:num w:numId="15" w16cid:durableId="54856761">
    <w:abstractNumId w:val="5"/>
  </w:num>
  <w:num w:numId="16" w16cid:durableId="249390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1" w:cryptProviderType="rsaAES" w:cryptAlgorithmClass="hash" w:cryptAlgorithmType="typeAny" w:cryptAlgorithmSid="14" w:cryptSpinCount="100000" w:hash="sWzV7VaKBMdPqPwjJmAFMg3D9qXLQM282AIsm50rjCW0A+zcaCcNtCTbW8ubDTmHDb/oUcjC4OptSzKgnI4I2A==" w:salt="syKNnhG9U79fSA5fbJ3VKQ=="/>
  <w:defaultTabStop w:val="45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7"/>
    <w:rsid w:val="000015CD"/>
    <w:rsid w:val="00011C6C"/>
    <w:rsid w:val="00030AE8"/>
    <w:rsid w:val="000471F7"/>
    <w:rsid w:val="00090264"/>
    <w:rsid w:val="00093B97"/>
    <w:rsid w:val="00095F6A"/>
    <w:rsid w:val="00097468"/>
    <w:rsid w:val="000B4D00"/>
    <w:rsid w:val="000B5F66"/>
    <w:rsid w:val="000C0E3F"/>
    <w:rsid w:val="000C5EA3"/>
    <w:rsid w:val="000E24B5"/>
    <w:rsid w:val="001018E0"/>
    <w:rsid w:val="0011059E"/>
    <w:rsid w:val="00111497"/>
    <w:rsid w:val="001373DE"/>
    <w:rsid w:val="00147E71"/>
    <w:rsid w:val="00150DBC"/>
    <w:rsid w:val="00153856"/>
    <w:rsid w:val="001B72A7"/>
    <w:rsid w:val="001C3446"/>
    <w:rsid w:val="001D5BE2"/>
    <w:rsid w:val="001E20DC"/>
    <w:rsid w:val="001F5141"/>
    <w:rsid w:val="00235E11"/>
    <w:rsid w:val="002375AE"/>
    <w:rsid w:val="0024236D"/>
    <w:rsid w:val="00243916"/>
    <w:rsid w:val="00252C73"/>
    <w:rsid w:val="00254242"/>
    <w:rsid w:val="00275742"/>
    <w:rsid w:val="00283971"/>
    <w:rsid w:val="00293D57"/>
    <w:rsid w:val="002A364B"/>
    <w:rsid w:val="002A54D2"/>
    <w:rsid w:val="002C1AC4"/>
    <w:rsid w:val="002D3679"/>
    <w:rsid w:val="002F6085"/>
    <w:rsid w:val="0030501D"/>
    <w:rsid w:val="00312BA0"/>
    <w:rsid w:val="00316E4B"/>
    <w:rsid w:val="003307B6"/>
    <w:rsid w:val="00345080"/>
    <w:rsid w:val="00365337"/>
    <w:rsid w:val="00367037"/>
    <w:rsid w:val="00381C72"/>
    <w:rsid w:val="00387871"/>
    <w:rsid w:val="00394563"/>
    <w:rsid w:val="003A0F99"/>
    <w:rsid w:val="003A2ED6"/>
    <w:rsid w:val="003A4302"/>
    <w:rsid w:val="003A49EC"/>
    <w:rsid w:val="003A61F7"/>
    <w:rsid w:val="003B67FD"/>
    <w:rsid w:val="003B6823"/>
    <w:rsid w:val="003E64A9"/>
    <w:rsid w:val="003F2155"/>
    <w:rsid w:val="00401561"/>
    <w:rsid w:val="004079CA"/>
    <w:rsid w:val="00422F49"/>
    <w:rsid w:val="00423AD6"/>
    <w:rsid w:val="00434254"/>
    <w:rsid w:val="004542A3"/>
    <w:rsid w:val="0046616B"/>
    <w:rsid w:val="00466962"/>
    <w:rsid w:val="00482E34"/>
    <w:rsid w:val="004C34B5"/>
    <w:rsid w:val="004C37FE"/>
    <w:rsid w:val="004E46A4"/>
    <w:rsid w:val="004F27B4"/>
    <w:rsid w:val="00530869"/>
    <w:rsid w:val="00533635"/>
    <w:rsid w:val="00535D24"/>
    <w:rsid w:val="00536CD2"/>
    <w:rsid w:val="00544A05"/>
    <w:rsid w:val="005571FF"/>
    <w:rsid w:val="00561756"/>
    <w:rsid w:val="00571789"/>
    <w:rsid w:val="00576A01"/>
    <w:rsid w:val="00580904"/>
    <w:rsid w:val="00583D75"/>
    <w:rsid w:val="0059281C"/>
    <w:rsid w:val="005938B4"/>
    <w:rsid w:val="00596A96"/>
    <w:rsid w:val="005A27E3"/>
    <w:rsid w:val="005B3903"/>
    <w:rsid w:val="005D0427"/>
    <w:rsid w:val="005F0D35"/>
    <w:rsid w:val="005F37F9"/>
    <w:rsid w:val="0061141A"/>
    <w:rsid w:val="00632838"/>
    <w:rsid w:val="00643F00"/>
    <w:rsid w:val="00683750"/>
    <w:rsid w:val="006A5D21"/>
    <w:rsid w:val="006A6B1C"/>
    <w:rsid w:val="006B03D3"/>
    <w:rsid w:val="007102CD"/>
    <w:rsid w:val="0072129C"/>
    <w:rsid w:val="00732589"/>
    <w:rsid w:val="007327A6"/>
    <w:rsid w:val="007339B6"/>
    <w:rsid w:val="00733D2C"/>
    <w:rsid w:val="00746D88"/>
    <w:rsid w:val="007B3D61"/>
    <w:rsid w:val="007B5844"/>
    <w:rsid w:val="007C5400"/>
    <w:rsid w:val="007D50CE"/>
    <w:rsid w:val="007D5270"/>
    <w:rsid w:val="007F08F9"/>
    <w:rsid w:val="0080290D"/>
    <w:rsid w:val="008320DB"/>
    <w:rsid w:val="0084217C"/>
    <w:rsid w:val="00855EC1"/>
    <w:rsid w:val="008600D7"/>
    <w:rsid w:val="0086760A"/>
    <w:rsid w:val="00877DDD"/>
    <w:rsid w:val="0088199F"/>
    <w:rsid w:val="00896EFE"/>
    <w:rsid w:val="008A3C23"/>
    <w:rsid w:val="0091203B"/>
    <w:rsid w:val="00941D94"/>
    <w:rsid w:val="009617FF"/>
    <w:rsid w:val="00966F76"/>
    <w:rsid w:val="00970D14"/>
    <w:rsid w:val="00974F9E"/>
    <w:rsid w:val="00982BFC"/>
    <w:rsid w:val="0099096D"/>
    <w:rsid w:val="009A0419"/>
    <w:rsid w:val="009B33C3"/>
    <w:rsid w:val="009B6F65"/>
    <w:rsid w:val="009D0B41"/>
    <w:rsid w:val="009D23D2"/>
    <w:rsid w:val="009F0A3A"/>
    <w:rsid w:val="009F6482"/>
    <w:rsid w:val="009F6C47"/>
    <w:rsid w:val="00A139EC"/>
    <w:rsid w:val="00A21F43"/>
    <w:rsid w:val="00A30BDE"/>
    <w:rsid w:val="00A30E2E"/>
    <w:rsid w:val="00A5734E"/>
    <w:rsid w:val="00A66CA6"/>
    <w:rsid w:val="00A73965"/>
    <w:rsid w:val="00A75AE9"/>
    <w:rsid w:val="00AA517B"/>
    <w:rsid w:val="00AC02FC"/>
    <w:rsid w:val="00AC171D"/>
    <w:rsid w:val="00AC4FC2"/>
    <w:rsid w:val="00AD0710"/>
    <w:rsid w:val="00AD0C5F"/>
    <w:rsid w:val="00B021DB"/>
    <w:rsid w:val="00B3426C"/>
    <w:rsid w:val="00B52EA1"/>
    <w:rsid w:val="00B71154"/>
    <w:rsid w:val="00B83940"/>
    <w:rsid w:val="00B92696"/>
    <w:rsid w:val="00B950C7"/>
    <w:rsid w:val="00BB3CD7"/>
    <w:rsid w:val="00BD1FA8"/>
    <w:rsid w:val="00BE2BAF"/>
    <w:rsid w:val="00C045D7"/>
    <w:rsid w:val="00C12A76"/>
    <w:rsid w:val="00C24A1D"/>
    <w:rsid w:val="00C31DBE"/>
    <w:rsid w:val="00C36027"/>
    <w:rsid w:val="00C8638E"/>
    <w:rsid w:val="00C8789B"/>
    <w:rsid w:val="00C91681"/>
    <w:rsid w:val="00C91EC6"/>
    <w:rsid w:val="00C970A6"/>
    <w:rsid w:val="00CA1BBA"/>
    <w:rsid w:val="00CB210C"/>
    <w:rsid w:val="00CD1FF4"/>
    <w:rsid w:val="00D05284"/>
    <w:rsid w:val="00D12280"/>
    <w:rsid w:val="00D24945"/>
    <w:rsid w:val="00D27DE4"/>
    <w:rsid w:val="00D44CED"/>
    <w:rsid w:val="00D50D04"/>
    <w:rsid w:val="00D510B7"/>
    <w:rsid w:val="00D530D8"/>
    <w:rsid w:val="00D6596F"/>
    <w:rsid w:val="00D66DF0"/>
    <w:rsid w:val="00D85E7A"/>
    <w:rsid w:val="00D86398"/>
    <w:rsid w:val="00DA22D7"/>
    <w:rsid w:val="00DB5050"/>
    <w:rsid w:val="00DB5103"/>
    <w:rsid w:val="00DB5813"/>
    <w:rsid w:val="00DC74B2"/>
    <w:rsid w:val="00DE1F9E"/>
    <w:rsid w:val="00DF10D9"/>
    <w:rsid w:val="00E02391"/>
    <w:rsid w:val="00E20E03"/>
    <w:rsid w:val="00E30FA8"/>
    <w:rsid w:val="00E34143"/>
    <w:rsid w:val="00E61319"/>
    <w:rsid w:val="00E83C2C"/>
    <w:rsid w:val="00EA2B2E"/>
    <w:rsid w:val="00EC6FB1"/>
    <w:rsid w:val="00EE3B46"/>
    <w:rsid w:val="00EE6BBB"/>
    <w:rsid w:val="00EF4F7F"/>
    <w:rsid w:val="00EF5503"/>
    <w:rsid w:val="00EF6B5D"/>
    <w:rsid w:val="00F40292"/>
    <w:rsid w:val="00F411F7"/>
    <w:rsid w:val="00F563B4"/>
    <w:rsid w:val="00F81C08"/>
    <w:rsid w:val="00F961E9"/>
    <w:rsid w:val="00FA2214"/>
    <w:rsid w:val="00FA2790"/>
    <w:rsid w:val="00FA2BDC"/>
    <w:rsid w:val="00FA5D8B"/>
    <w:rsid w:val="00FB49DF"/>
    <w:rsid w:val="00FB7315"/>
    <w:rsid w:val="00FC465D"/>
    <w:rsid w:val="00FE371C"/>
    <w:rsid w:val="00FE7C62"/>
    <w:rsid w:val="00FF439D"/>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285EB7"/>
  <w15:docId w15:val="{FDEC5FEF-6F0C-45DD-A9E3-ECFBCA5D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98"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J Standard"/>
    <w:qFormat/>
    <w:rsid w:val="00533635"/>
    <w:pPr>
      <w:spacing w:after="0" w:line="280" w:lineRule="atLeast"/>
    </w:pPr>
    <w:rPr>
      <w:rFonts w:ascii="E+H Sans Light" w:hAnsi="E+H Sans Light"/>
      <w:lang w:val="de-DE"/>
    </w:rPr>
  </w:style>
  <w:style w:type="paragraph" w:styleId="berschrift1">
    <w:name w:val="heading 1"/>
    <w:basedOn w:val="Standard"/>
    <w:next w:val="Standard"/>
    <w:link w:val="berschrift1Zchn"/>
    <w:uiPriority w:val="9"/>
    <w:unhideWhenUsed/>
    <w:rsid w:val="00533635"/>
    <w:pPr>
      <w:keepNext/>
      <w:keepLines/>
      <w:spacing w:before="480"/>
      <w:outlineLvl w:val="0"/>
    </w:pPr>
    <w:rPr>
      <w:rFonts w:ascii="E+H Sans Demi" w:eastAsiaTheme="majorEastAsia" w:hAnsi="E+H Sans Demi" w:cstheme="majorBidi"/>
      <w:bCs/>
      <w:sz w:val="28"/>
      <w:szCs w:val="28"/>
    </w:rPr>
  </w:style>
  <w:style w:type="paragraph" w:styleId="berschrift2">
    <w:name w:val="heading 2"/>
    <w:basedOn w:val="Standard"/>
    <w:next w:val="Standard"/>
    <w:link w:val="berschrift2Zchn"/>
    <w:uiPriority w:val="9"/>
    <w:semiHidden/>
    <w:unhideWhenUsed/>
    <w:rsid w:val="00533635"/>
    <w:pPr>
      <w:keepNext/>
      <w:keepLines/>
      <w:spacing w:before="200"/>
      <w:outlineLvl w:val="1"/>
    </w:pPr>
    <w:rPr>
      <w:rFonts w:eastAsiaTheme="majorEastAsia" w:cstheme="majorBidi"/>
      <w:bCs/>
      <w:sz w:val="26"/>
      <w:szCs w:val="26"/>
    </w:rPr>
  </w:style>
  <w:style w:type="paragraph" w:styleId="berschrift3">
    <w:name w:val="heading 3"/>
    <w:basedOn w:val="Standard"/>
    <w:next w:val="Standard"/>
    <w:link w:val="berschrift3Zchn"/>
    <w:uiPriority w:val="9"/>
    <w:semiHidden/>
    <w:unhideWhenUsed/>
    <w:qFormat/>
    <w:rsid w:val="00AC02FC"/>
    <w:pPr>
      <w:keepNext/>
      <w:keepLines/>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AC02FC"/>
    <w:pPr>
      <w:keepNext/>
      <w:keepLines/>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AC02FC"/>
    <w:pPr>
      <w:keepNext/>
      <w:keepLines/>
      <w:spacing w:before="20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AC02FC"/>
    <w:pPr>
      <w:keepNext/>
      <w:keepLines/>
      <w:spacing w:before="200"/>
      <w:outlineLvl w:val="5"/>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533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65337"/>
    <w:rPr>
      <w:rFonts w:ascii="E+H Sans Light" w:hAnsi="E+H Sans Light"/>
      <w:lang w:val="de-DE"/>
    </w:rPr>
  </w:style>
  <w:style w:type="paragraph" w:styleId="Fuzeile">
    <w:name w:val="footer"/>
    <w:basedOn w:val="Standard"/>
    <w:link w:val="FuzeileZchn"/>
    <w:uiPriority w:val="99"/>
    <w:unhideWhenUsed/>
    <w:rsid w:val="003653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65337"/>
    <w:rPr>
      <w:rFonts w:ascii="E+H Sans Light" w:hAnsi="E+H Sans Light"/>
      <w:lang w:val="de-DE"/>
    </w:rPr>
  </w:style>
  <w:style w:type="table" w:styleId="Tabellenraster">
    <w:name w:val="Table Grid"/>
    <w:basedOn w:val="NormaleTabelle"/>
    <w:uiPriority w:val="59"/>
    <w:rsid w:val="004C3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93B9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3B97"/>
    <w:rPr>
      <w:rFonts w:ascii="Tahoma" w:hAnsi="Tahoma" w:cs="Tahoma"/>
      <w:sz w:val="16"/>
      <w:szCs w:val="16"/>
    </w:rPr>
  </w:style>
  <w:style w:type="character" w:styleId="Platzhaltertext">
    <w:name w:val="Placeholder Text"/>
    <w:basedOn w:val="Absatz-Standardschriftart"/>
    <w:uiPriority w:val="99"/>
    <w:semiHidden/>
    <w:rsid w:val="00093B97"/>
    <w:rPr>
      <w:color w:val="808080"/>
    </w:rPr>
  </w:style>
  <w:style w:type="paragraph" w:styleId="Textkrper">
    <w:name w:val="Body Text"/>
    <w:aliases w:val="AJ Textkörper"/>
    <w:basedOn w:val="Standard"/>
    <w:link w:val="TextkrperZchn"/>
    <w:uiPriority w:val="98"/>
    <w:qFormat/>
    <w:rsid w:val="00FB49DF"/>
  </w:style>
  <w:style w:type="character" w:customStyle="1" w:styleId="TextkrperZchn">
    <w:name w:val="Textkörper Zchn"/>
    <w:aliases w:val="AJ Textkörper Zchn"/>
    <w:basedOn w:val="Absatz-Standardschriftart"/>
    <w:link w:val="Textkrper"/>
    <w:uiPriority w:val="98"/>
    <w:rsid w:val="00FB49DF"/>
  </w:style>
  <w:style w:type="paragraph" w:customStyle="1" w:styleId="AJHeaderRed">
    <w:name w:val="AJ Header Red"/>
    <w:basedOn w:val="Standard"/>
    <w:rsid w:val="00533635"/>
    <w:pPr>
      <w:tabs>
        <w:tab w:val="center" w:pos="4536"/>
        <w:tab w:val="right" w:pos="9072"/>
      </w:tabs>
      <w:spacing w:before="200" w:line="240" w:lineRule="auto"/>
      <w:contextualSpacing/>
    </w:pPr>
    <w:rPr>
      <w:rFonts w:ascii="E+H Sans Demi" w:hAnsi="E+H Sans Demi"/>
      <w:color w:val="E3000F"/>
      <w:sz w:val="28"/>
    </w:rPr>
  </w:style>
  <w:style w:type="paragraph" w:customStyle="1" w:styleId="AJSubject">
    <w:name w:val="AJ Subject"/>
    <w:basedOn w:val="Standard"/>
    <w:rsid w:val="00533635"/>
    <w:rPr>
      <w:rFonts w:ascii="E+H Sans Demi" w:hAnsi="E+H Sans Demi"/>
    </w:rPr>
  </w:style>
  <w:style w:type="character" w:customStyle="1" w:styleId="berschrift2Zchn">
    <w:name w:val="Überschrift 2 Zchn"/>
    <w:basedOn w:val="Absatz-Standardschriftart"/>
    <w:link w:val="berschrift2"/>
    <w:uiPriority w:val="9"/>
    <w:semiHidden/>
    <w:rsid w:val="00533635"/>
    <w:rPr>
      <w:rFonts w:ascii="E+H Sans Light" w:eastAsiaTheme="majorEastAsia" w:hAnsi="E+H Sans Light" w:cstheme="majorBidi"/>
      <w:bCs/>
      <w:sz w:val="26"/>
      <w:szCs w:val="26"/>
      <w:lang w:val="de-DE"/>
    </w:rPr>
  </w:style>
  <w:style w:type="character" w:customStyle="1" w:styleId="berschrift1Zchn">
    <w:name w:val="Überschrift 1 Zchn"/>
    <w:basedOn w:val="Absatz-Standardschriftart"/>
    <w:link w:val="berschrift1"/>
    <w:uiPriority w:val="9"/>
    <w:rsid w:val="00533635"/>
    <w:rPr>
      <w:rFonts w:ascii="E+H Sans Demi" w:eastAsiaTheme="majorEastAsia" w:hAnsi="E+H Sans Demi" w:cstheme="majorBidi"/>
      <w:bCs/>
      <w:sz w:val="28"/>
      <w:szCs w:val="28"/>
      <w:lang w:val="de-DE"/>
    </w:rPr>
  </w:style>
  <w:style w:type="paragraph" w:customStyle="1" w:styleId="AJContact">
    <w:name w:val="AJ Contact"/>
    <w:basedOn w:val="Standard"/>
    <w:rsid w:val="00533635"/>
    <w:pPr>
      <w:tabs>
        <w:tab w:val="left" w:pos="868"/>
      </w:tabs>
      <w:spacing w:line="240" w:lineRule="exact"/>
    </w:pPr>
    <w:rPr>
      <w:sz w:val="19"/>
    </w:rPr>
  </w:style>
  <w:style w:type="paragraph" w:customStyle="1" w:styleId="AJContactBold">
    <w:name w:val="AJ Contact Bold"/>
    <w:basedOn w:val="AJContact"/>
    <w:next w:val="AJContact"/>
    <w:rsid w:val="00533635"/>
    <w:rPr>
      <w:rFonts w:ascii="E+H Sans Demi" w:hAnsi="E+H Sans Demi"/>
    </w:rPr>
  </w:style>
  <w:style w:type="paragraph" w:customStyle="1" w:styleId="AJSenderAddress">
    <w:name w:val="AJ Sender Address"/>
    <w:basedOn w:val="Standard"/>
    <w:rsid w:val="00533635"/>
    <w:pPr>
      <w:spacing w:line="170" w:lineRule="exact"/>
    </w:pPr>
    <w:rPr>
      <w:sz w:val="13"/>
    </w:rPr>
  </w:style>
  <w:style w:type="paragraph" w:customStyle="1" w:styleId="AJFooterText">
    <w:name w:val="AJ Footer Text"/>
    <w:basedOn w:val="Standard"/>
    <w:rsid w:val="00533635"/>
    <w:pPr>
      <w:tabs>
        <w:tab w:val="center" w:pos="4536"/>
        <w:tab w:val="right" w:pos="9072"/>
      </w:tabs>
      <w:spacing w:line="160" w:lineRule="exact"/>
    </w:pPr>
    <w:rPr>
      <w:sz w:val="12"/>
    </w:rPr>
  </w:style>
  <w:style w:type="paragraph" w:customStyle="1" w:styleId="AJFooterTextBold">
    <w:name w:val="AJ Footer Text Bold"/>
    <w:basedOn w:val="AJFooterText"/>
    <w:rsid w:val="00533635"/>
    <w:rPr>
      <w:rFonts w:ascii="E+H Sans Demi" w:hAnsi="E+H Sans Demi"/>
    </w:rPr>
  </w:style>
  <w:style w:type="paragraph" w:styleId="Listenabsatz">
    <w:name w:val="List Paragraph"/>
    <w:basedOn w:val="Standard"/>
    <w:uiPriority w:val="34"/>
    <w:rsid w:val="00533635"/>
    <w:pPr>
      <w:ind w:left="720"/>
      <w:contextualSpacing/>
    </w:pPr>
  </w:style>
  <w:style w:type="paragraph" w:styleId="Aufzhlungszeichen">
    <w:name w:val="List Bullet"/>
    <w:aliases w:val="AJ Aufzählungszeichen"/>
    <w:basedOn w:val="Standard"/>
    <w:uiPriority w:val="99"/>
    <w:unhideWhenUsed/>
    <w:qFormat/>
    <w:rsid w:val="00533635"/>
    <w:pPr>
      <w:numPr>
        <w:numId w:val="8"/>
      </w:numPr>
      <w:spacing w:before="120" w:after="120" w:line="280" w:lineRule="exact"/>
      <w:ind w:left="284" w:hanging="284"/>
      <w:contextualSpacing/>
    </w:pPr>
    <w:rPr>
      <w:lang w:val="en-US"/>
    </w:rPr>
  </w:style>
  <w:style w:type="paragraph" w:customStyle="1" w:styleId="TableLabels">
    <w:name w:val="Table Labels"/>
    <w:basedOn w:val="Textkrper"/>
    <w:rsid w:val="00B021DB"/>
    <w:rPr>
      <w:lang w:val="en-US"/>
    </w:rPr>
  </w:style>
  <w:style w:type="character" w:customStyle="1" w:styleId="berschrift3Zchn">
    <w:name w:val="Überschrift 3 Zchn"/>
    <w:basedOn w:val="Absatz-Standardschriftart"/>
    <w:link w:val="berschrift3"/>
    <w:uiPriority w:val="9"/>
    <w:semiHidden/>
    <w:rsid w:val="00AC02FC"/>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AC02FC"/>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AC02FC"/>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AC02FC"/>
    <w:rPr>
      <w:rFonts w:asciiTheme="majorHAnsi" w:eastAsiaTheme="majorEastAsia" w:hAnsiTheme="majorHAnsi" w:cstheme="majorBidi"/>
      <w:i/>
      <w:iCs/>
    </w:rPr>
  </w:style>
  <w:style w:type="paragraph" w:styleId="Beschriftung">
    <w:name w:val="caption"/>
    <w:basedOn w:val="Standard"/>
    <w:next w:val="Standard"/>
    <w:uiPriority w:val="35"/>
    <w:semiHidden/>
    <w:unhideWhenUsed/>
    <w:qFormat/>
    <w:rsid w:val="00AC02FC"/>
    <w:pPr>
      <w:spacing w:after="200" w:line="240" w:lineRule="auto"/>
    </w:pPr>
    <w:rPr>
      <w:b/>
      <w:bCs/>
      <w:sz w:val="18"/>
      <w:szCs w:val="18"/>
    </w:rPr>
  </w:style>
  <w:style w:type="paragraph" w:styleId="Inhaltsverzeichnisberschrift">
    <w:name w:val="TOC Heading"/>
    <w:basedOn w:val="berschrift1"/>
    <w:next w:val="Standard"/>
    <w:uiPriority w:val="39"/>
    <w:semiHidden/>
    <w:unhideWhenUsed/>
    <w:qFormat/>
    <w:rsid w:val="00AC02FC"/>
    <w:pPr>
      <w:outlineLvl w:val="9"/>
    </w:pPr>
  </w:style>
  <w:style w:type="paragraph" w:styleId="Blocktext">
    <w:name w:val="Block Text"/>
    <w:basedOn w:val="Standard"/>
    <w:uiPriority w:val="99"/>
    <w:semiHidden/>
    <w:unhideWhenUsed/>
    <w:rsid w:val="00AC02FC"/>
    <w:pPr>
      <w:pBdr>
        <w:top w:val="single" w:sz="2" w:space="10" w:color="AED3E7" w:themeColor="accent1"/>
        <w:left w:val="single" w:sz="2" w:space="10" w:color="AED3E7" w:themeColor="accent1"/>
        <w:bottom w:val="single" w:sz="2" w:space="10" w:color="AED3E7" w:themeColor="accent1"/>
        <w:right w:val="single" w:sz="2" w:space="10" w:color="AED3E7" w:themeColor="accent1"/>
      </w:pBdr>
      <w:ind w:left="1152" w:right="1152"/>
    </w:pPr>
    <w:rPr>
      <w:rFonts w:eastAsiaTheme="minorEastAsia"/>
      <w:i/>
      <w:iCs/>
    </w:rPr>
  </w:style>
  <w:style w:type="paragraph" w:customStyle="1" w:styleId="AJLegend">
    <w:name w:val="AJ Legend"/>
    <w:basedOn w:val="Standard"/>
    <w:qFormat/>
    <w:rsid w:val="009B33C3"/>
    <w:pPr>
      <w:spacing w:after="40" w:line="200" w:lineRule="atLeast"/>
      <w:ind w:left="284" w:hanging="284"/>
    </w:pPr>
    <w:rPr>
      <w:rFonts w:ascii="E+H Sans" w:hAnsi="E+H Sans"/>
      <w:sz w:val="16"/>
      <w:szCs w:val="20"/>
    </w:rPr>
  </w:style>
  <w:style w:type="paragraph" w:customStyle="1" w:styleId="AJTableText">
    <w:name w:val="AJ Table Text"/>
    <w:basedOn w:val="Textkrper"/>
    <w:qFormat/>
    <w:rsid w:val="009B33C3"/>
    <w:pPr>
      <w:spacing w:before="40" w:after="40" w:line="260" w:lineRule="atLeast"/>
      <w:ind w:left="113" w:right="113"/>
    </w:pPr>
    <w:rPr>
      <w:sz w:val="18"/>
      <w:szCs w:val="20"/>
    </w:rPr>
  </w:style>
  <w:style w:type="paragraph" w:customStyle="1" w:styleId="AJTableHeader">
    <w:name w:val="AJ Table Header"/>
    <w:basedOn w:val="AJTableText"/>
    <w:qFormat/>
    <w:rsid w:val="009B33C3"/>
    <w:rPr>
      <w:rFonts w:ascii="E+H Sans Demi" w:hAnsi="E+H Sans Demi" w:cs="Times New Roman"/>
    </w:rPr>
  </w:style>
  <w:style w:type="table" w:customStyle="1" w:styleId="AJTableLines">
    <w:name w:val="AJ Table Lines"/>
    <w:basedOn w:val="NormaleTabelle"/>
    <w:uiPriority w:val="99"/>
    <w:rsid w:val="009B33C3"/>
    <w:pPr>
      <w:spacing w:before="40" w:after="40" w:line="260" w:lineRule="atLeast"/>
      <w:ind w:left="113" w:right="113"/>
    </w:pPr>
    <w:rPr>
      <w:rFonts w:ascii="E+H Sans Light" w:hAnsi="E+H Sans Light" w:cs="Times New Roman"/>
      <w:sz w:val="18"/>
      <w:szCs w:val="20"/>
      <w:lang w:val="de-DE"/>
    </w:rPr>
    <w:tblPr>
      <w:tblBorders>
        <w:top w:val="single" w:sz="8" w:space="0" w:color="9D9D9D"/>
        <w:bottom w:val="single" w:sz="8" w:space="0" w:color="9D9D9D"/>
        <w:insideH w:val="single" w:sz="8" w:space="0" w:color="9D9D9D"/>
        <w:insideV w:val="single" w:sz="18" w:space="0" w:color="FFFFFF" w:themeColor="background1"/>
      </w:tblBorders>
      <w:tblCellMar>
        <w:left w:w="0" w:type="dxa"/>
        <w:right w:w="0" w:type="dxa"/>
      </w:tblCellMar>
    </w:tblPr>
    <w:trPr>
      <w:cantSplit/>
    </w:trPr>
    <w:tblStylePr w:type="firstRow">
      <w:rPr>
        <w:rFonts w:ascii="E+H Sans Demi" w:hAnsi="E+H Sans Demi"/>
        <w:sz w:val="18"/>
      </w:rPr>
      <w:tblPr/>
      <w:tcPr>
        <w:tcBorders>
          <w:top w:val="single" w:sz="8" w:space="0" w:color="9D9D9D"/>
          <w:left w:val="nil"/>
          <w:bottom w:val="single" w:sz="8" w:space="0" w:color="9D9D9D"/>
          <w:right w:val="nil"/>
          <w:insideH w:val="nil"/>
          <w:insideV w:val="single" w:sz="18" w:space="0" w:color="FFFFFF" w:themeColor="background1"/>
          <w:tl2br w:val="nil"/>
          <w:tr2bl w:val="nil"/>
        </w:tcBorders>
        <w:shd w:val="clear" w:color="auto" w:fill="C7C7C7"/>
      </w:tcPr>
    </w:tblStylePr>
  </w:style>
  <w:style w:type="table" w:customStyle="1" w:styleId="AJTablewithoutHeader">
    <w:name w:val="AJ Table without Header"/>
    <w:basedOn w:val="NormaleTabelle"/>
    <w:uiPriority w:val="99"/>
    <w:rsid w:val="009B33C3"/>
    <w:pPr>
      <w:spacing w:before="40" w:after="40" w:line="260" w:lineRule="atLeast"/>
      <w:ind w:left="113" w:right="113"/>
    </w:pPr>
    <w:rPr>
      <w:rFonts w:ascii="E+H Sans Light" w:hAnsi="E+H Sans Light"/>
      <w:sz w:val="18"/>
      <w:szCs w:val="20"/>
      <w:lang w:val="de-DE"/>
    </w:rPr>
    <w:tblPr>
      <w:tblBorders>
        <w:top w:val="single" w:sz="6" w:space="0" w:color="9D9D9D"/>
        <w:bottom w:val="single" w:sz="6" w:space="0" w:color="9D9D9D"/>
        <w:insideH w:val="single" w:sz="6" w:space="0" w:color="9D9D9D"/>
        <w:insideV w:val="single" w:sz="18" w:space="0" w:color="FFFFFF" w:themeColor="background1"/>
      </w:tblBorders>
      <w:tblCellMar>
        <w:left w:w="0" w:type="dxa"/>
        <w:right w:w="0" w:type="dxa"/>
      </w:tblCellMar>
    </w:tblPr>
    <w:tcPr>
      <w:shd w:val="clear" w:color="auto" w:fill="auto"/>
    </w:tcPr>
  </w:style>
  <w:style w:type="table" w:customStyle="1" w:styleId="Tabellenraster1">
    <w:name w:val="Tabellenraster1"/>
    <w:basedOn w:val="NormaleTabelle"/>
    <w:next w:val="Tabellenraster"/>
    <w:uiPriority w:val="59"/>
    <w:rsid w:val="00BB3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BB3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customXml" Target="../customXml/item7.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Brandic\Word\Templates\Ba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8E355305E043F2BA52E969ECC7742E"/>
        <w:category>
          <w:name w:val="Allgemein"/>
          <w:gallery w:val="placeholder"/>
        </w:category>
        <w:types>
          <w:type w:val="bbPlcHdr"/>
        </w:types>
        <w:behaviors>
          <w:behavior w:val="content"/>
        </w:behaviors>
        <w:guid w:val="{2DFB2D51-47D6-46B7-B014-BE3F0C3E244B}"/>
      </w:docPartPr>
      <w:docPartBody>
        <w:p w:rsidR="00B43911" w:rsidRDefault="0084263A">
          <w:r w:rsidRPr="00DE2D74">
            <w:rPr>
              <w:rStyle w:val="Platzhaltertext"/>
            </w:rPr>
            <w:t>[Titel]</w:t>
          </w:r>
        </w:p>
      </w:docPartBody>
    </w:docPart>
    <w:docPart>
      <w:docPartPr>
        <w:name w:val="BC397FB55E98438490C7B038D28D4618"/>
        <w:category>
          <w:name w:val="Allgemein"/>
          <w:gallery w:val="placeholder"/>
        </w:category>
        <w:types>
          <w:type w:val="bbPlcHdr"/>
        </w:types>
        <w:behaviors>
          <w:behavior w:val="content"/>
        </w:behaviors>
        <w:guid w:val="{85B891DC-C280-4DB9-A400-AEC5079C5CBB}"/>
      </w:docPartPr>
      <w:docPartBody>
        <w:p w:rsidR="00B43911" w:rsidRDefault="0084263A">
          <w:r w:rsidRPr="00DE2D74">
            <w:rPr>
              <w:rStyle w:val="Platzhaltertext"/>
            </w:rPr>
            <w:t>[Document status]</w:t>
          </w:r>
        </w:p>
      </w:docPartBody>
    </w:docPart>
    <w:docPart>
      <w:docPartPr>
        <w:name w:val="C0CAA0282229414B88929DBD023CE4AF"/>
        <w:category>
          <w:name w:val="Allgemein"/>
          <w:gallery w:val="placeholder"/>
        </w:category>
        <w:types>
          <w:type w:val="bbPlcHdr"/>
        </w:types>
        <w:behaviors>
          <w:behavior w:val="content"/>
        </w:behaviors>
        <w:guid w:val="{A4178A1B-5B5F-4436-9BD0-29E4EBCA6A99}"/>
      </w:docPartPr>
      <w:docPartBody>
        <w:p w:rsidR="00B43911" w:rsidRDefault="0084263A">
          <w:r w:rsidRPr="00DE2D74">
            <w:rPr>
              <w:rStyle w:val="Platzhaltertext"/>
            </w:rPr>
            <w:t>[Valid until]</w:t>
          </w:r>
        </w:p>
      </w:docPartBody>
    </w:docPart>
    <w:docPart>
      <w:docPartPr>
        <w:name w:val="EDF10E26BDD148DCB4B01B90BA2E4962"/>
        <w:category>
          <w:name w:val="Allgemein"/>
          <w:gallery w:val="placeholder"/>
        </w:category>
        <w:types>
          <w:type w:val="bbPlcHdr"/>
        </w:types>
        <w:behaviors>
          <w:behavior w:val="content"/>
        </w:behaviors>
        <w:guid w:val="{321B5124-482C-418F-9D39-55F0A55C8ED9}"/>
      </w:docPartPr>
      <w:docPartBody>
        <w:p w:rsidR="00B43911" w:rsidRDefault="0084263A">
          <w:r w:rsidRPr="00DE2D74">
            <w:rPr>
              <w:rStyle w:val="Platzhaltertext"/>
            </w:rPr>
            <w:t>[Document 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H Serif">
    <w:altName w:val="Times New Roman"/>
    <w:panose1 w:val="02020403050405020404"/>
    <w:charset w:val="00"/>
    <w:family w:val="roman"/>
    <w:pitch w:val="variable"/>
    <w:sig w:usb0="A00002AF" w:usb1="1000206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H Sans Light">
    <w:panose1 w:val="020B0304050202020204"/>
    <w:charset w:val="00"/>
    <w:family w:val="swiss"/>
    <w:pitch w:val="variable"/>
    <w:sig w:usb0="A00002AF" w:usb1="1000206B" w:usb2="00000000" w:usb3="00000000" w:csb0="0000019F" w:csb1="00000000"/>
  </w:font>
  <w:font w:name="E+H Sans Demi">
    <w:panose1 w:val="020B0604050202020204"/>
    <w:charset w:val="00"/>
    <w:family w:val="swiss"/>
    <w:pitch w:val="variable"/>
    <w:sig w:usb0="A00002AF" w:usb1="1000206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H Sans">
    <w:panose1 w:val="020B0404050202020204"/>
    <w:charset w:val="00"/>
    <w:family w:val="swiss"/>
    <w:pitch w:val="variable"/>
    <w:sig w:usb0="A00002AF" w:usb1="1000206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3A"/>
    <w:rsid w:val="004C5ED9"/>
    <w:rsid w:val="00750A5B"/>
    <w:rsid w:val="0084263A"/>
    <w:rsid w:val="00B43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63A"/>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26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ndress+Hauser">
      <a:dk1>
        <a:srgbClr val="000000"/>
      </a:dk1>
      <a:lt1>
        <a:srgbClr val="FFFFFF"/>
      </a:lt1>
      <a:dk2>
        <a:srgbClr val="5A707A"/>
      </a:dk2>
      <a:lt2>
        <a:srgbClr val="009EE3"/>
      </a:lt2>
      <a:accent1>
        <a:srgbClr val="AED3E7"/>
      </a:accent1>
      <a:accent2>
        <a:srgbClr val="007CAA"/>
      </a:accent2>
      <a:accent3>
        <a:srgbClr val="00597A"/>
      </a:accent3>
      <a:accent4>
        <a:srgbClr val="009EE3"/>
      </a:accent4>
      <a:accent5>
        <a:srgbClr val="7B0040"/>
      </a:accent5>
      <a:accent6>
        <a:srgbClr val="5A707A"/>
      </a:accent6>
      <a:hlink>
        <a:srgbClr val="009EE3"/>
      </a:hlink>
      <a:folHlink>
        <a:srgbClr val="9EAFB8"/>
      </a:folHlink>
    </a:clrScheme>
    <a:fontScheme name="E+H Serif">
      <a:majorFont>
        <a:latin typeface="E+H Serif"/>
        <a:ea typeface=""/>
        <a:cs typeface=""/>
      </a:majorFont>
      <a:minorFont>
        <a:latin typeface="E+H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ADC045C2E6C33F4EBA073571F2DE5794006220A479DE85E148ACA57F55FE017C29" ma:contentTypeVersion="88" ma:contentTypeDescription="" ma:contentTypeScope="" ma:versionID="b9bec559a2c2979c6391a262737ad907">
  <xsd:schema xmlns:xsd="http://www.w3.org/2001/XMLSchema" xmlns:xs="http://www.w3.org/2001/XMLSchema" xmlns:p="http://schemas.microsoft.com/office/2006/metadata/properties" xmlns:ns1="http://schemas.microsoft.com/sharepoint/v3" xmlns:ns2="14fb9db8-2f60-4bad-8aa8-d4f7bfc44aa6" xmlns:ns3="eea3958e-a5d4-4d97-a55f-aa55a40a31a7" xmlns:ns4="5d18197b-7c59-42a6-930f-7e2dd5bfa3cc" targetNamespace="http://schemas.microsoft.com/office/2006/metadata/properties" ma:root="true" ma:fieldsID="79ca9bf1d99bd95cc9ad68aeeed61d14" ns1:_="" ns2:_="" ns3:_="" ns4:_="">
    <xsd:import namespace="http://schemas.microsoft.com/sharepoint/v3"/>
    <xsd:import namespace="14fb9db8-2f60-4bad-8aa8-d4f7bfc44aa6"/>
    <xsd:import namespace="eea3958e-a5d4-4d97-a55f-aa55a40a31a7"/>
    <xsd:import namespace="5d18197b-7c59-42a6-930f-7e2dd5bfa3cc"/>
    <xsd:element name="properties">
      <xsd:complexType>
        <xsd:sequence>
          <xsd:element name="documentManagement">
            <xsd:complexType>
              <xsd:all>
                <xsd:element ref="ns2:EHQDMS_DocType"/>
                <xsd:element ref="ns3:EHQDMS_Description" minOccurs="0"/>
                <xsd:element ref="ns3:EHQDMS_DocumentStatus" minOccurs="0"/>
                <xsd:element ref="ns3:EHQDMS_ProcessLevel" minOccurs="0"/>
                <xsd:element ref="ns2:EHQDMS_Language" minOccurs="0"/>
                <xsd:element ref="ns2:EHQDMS_Changelog"/>
                <xsd:element ref="ns2:EHQDMS_DocOwner"/>
                <xsd:element ref="ns2:EHQDMS_Author"/>
                <xsd:element ref="ns2:EHQDMS_CoAuthor" minOccurs="0"/>
                <xsd:element ref="ns2:EHQDMS_SubmittedDate" minOccurs="0"/>
                <xsd:element ref="ns2:EHQDMS_Reviewer"/>
                <xsd:element ref="ns2:EHQDMS_ReviewDate" minOccurs="0"/>
                <xsd:element ref="ns2:EHQDMS_Releaser"/>
                <xsd:element ref="ns2:EHQDMS_ReleaseDate" minOccurs="0"/>
                <xsd:element ref="ns2:EHQDMS_ValidFrom" minOccurs="0"/>
                <xsd:element ref="ns2:EHQDMS_ValidUntil" minOccurs="0"/>
                <xsd:element ref="ns2:EHQDMS_RetentionPeriod"/>
                <xsd:element ref="ns2:EHQDMS_RelatedDoc" minOccurs="0"/>
                <xsd:element ref="ns2:EHQDMS_GroupOfInterest"/>
                <xsd:element ref="ns2:EHQDMS_StartRelease" minOccurs="0"/>
                <xsd:element ref="ns3:EHQDMS_StartDirectRelease" minOccurs="0"/>
                <xsd:element ref="ns2:_dlc_DocId" minOccurs="0"/>
                <xsd:element ref="ns2:_dlc_DocIdUrl" minOccurs="0"/>
                <xsd:element ref="ns3:e604e2d9d05140f997d9e081aaf02b68" minOccurs="0"/>
                <xsd:element ref="ns3:_dlc_DocIdPersistId" minOccurs="0"/>
                <xsd:element ref="ns1:_dlc_Exempt" minOccurs="0"/>
                <xsd:element ref="ns4:DLCPolicyLabelValue" minOccurs="0"/>
                <xsd:element ref="ns4:DLCPolicyLabelClientValue" minOccurs="0"/>
                <xsd:element ref="ns4:DLCPolicyLabelLock" minOccurs="0"/>
                <xsd:element ref="ns4:MediaServiceMetadata" minOccurs="0"/>
                <xsd:element ref="ns4:MediaServiceFastMetadata" minOccurs="0"/>
                <xsd:element ref="ns3:TaxCatchAll" minOccurs="0"/>
                <xsd:element ref="ns3:TaxCatchAllLabel" minOccurs="0"/>
                <xsd:element ref="ns3:kc17f8bf54a74f74b912435ecb0e2034" minOccurs="0"/>
                <xsd:element ref="ns3:h2b160141e2248e89e65316ef2b8dffd" minOccurs="0"/>
                <xsd:element ref="ns3:TaxKeywordTaxHTFiel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fb9db8-2f60-4bad-8aa8-d4f7bfc44aa6" elementFormDefault="qualified">
    <xsd:import namespace="http://schemas.microsoft.com/office/2006/documentManagement/types"/>
    <xsd:import namespace="http://schemas.microsoft.com/office/infopath/2007/PartnerControls"/>
    <xsd:element name="EHQDMS_DocType" ma:index="2" ma:displayName="Type" ma:format="Dropdown" ma:internalName="EHQDMS_DocType" ma:readOnly="false">
      <xsd:simpleType>
        <xsd:restriction base="dms:Choice">
          <xsd:enumeration value="POL"/>
          <xsd:enumeration value="TMP"/>
          <xsd:enumeration value="FRM"/>
          <xsd:enumeration value="QMM"/>
          <xsd:enumeration value="SOP"/>
          <xsd:enumeration value="OPI"/>
          <xsd:enumeration value="WKI"/>
          <xsd:enumeration value="PRI"/>
          <xsd:enumeration value="GLN"/>
          <xsd:enumeration value="REP"/>
          <xsd:enumeration value="ANN"/>
          <xsd:enumeration value="DOC"/>
          <xsd:enumeration value="STD"/>
          <xsd:enumeration value="TSD"/>
          <xsd:enumeration value="TRN"/>
          <xsd:enumeration value="PLP"/>
        </xsd:restriction>
      </xsd:simpleType>
    </xsd:element>
    <xsd:element name="EHQDMS_Language" ma:index="10" nillable="true" ma:displayName="Language" ma:internalName="EHQDMS_Language" ma:requiredMultiChoice="true">
      <xsd:complexType>
        <xsd:complexContent>
          <xsd:extension base="dms:MultiChoice">
            <xsd:sequence>
              <xsd:element name="Value" maxOccurs="unbounded" minOccurs="0" nillable="true">
                <xsd:simpleType>
                  <xsd:restriction base="dms:Choice">
                    <xsd:enumeration value="English"/>
                    <xsd:enumeration value="German"/>
                    <xsd:enumeration value="French"/>
                    <xsd:enumeration value="Chinese"/>
                    <xsd:enumeration value="Italian"/>
                    <xsd:enumeration value="Japanese"/>
                    <xsd:enumeration value="Spanish"/>
                    <xsd:enumeration value="Portuguese"/>
                    <xsd:enumeration value="Arabic"/>
                    <xsd:enumeration value="Czech"/>
                    <xsd:enumeration value="Croatian"/>
                    <xsd:enumeration value="Danish"/>
                    <xsd:enumeration value="Dutch"/>
                    <xsd:enumeration value="Finnish"/>
                    <xsd:enumeration value="Greek"/>
                    <xsd:enumeration value="Hungarian"/>
                    <xsd:enumeration value="Irish"/>
                    <xsd:enumeration value="Korean"/>
                    <xsd:enumeration value="Norwegian"/>
                    <xsd:enumeration value="Polish"/>
                    <xsd:enumeration value="Romanian"/>
                    <xsd:enumeration value="Slovak"/>
                    <xsd:enumeration value="Slovenian"/>
                    <xsd:enumeration value="Swedish"/>
                    <xsd:enumeration value="Thai"/>
                    <xsd:enumeration value="Turkish"/>
                  </xsd:restriction>
                </xsd:simpleType>
              </xsd:element>
            </xsd:sequence>
          </xsd:extension>
        </xsd:complexContent>
      </xsd:complexType>
    </xsd:element>
    <xsd:element name="EHQDMS_Changelog" ma:index="11" ma:displayName="Reason for last version update" ma:internalName="EHQDMS_Changelog">
      <xsd:simpleType>
        <xsd:restriction base="dms:Note">
          <xsd:maxLength value="255"/>
        </xsd:restriction>
      </xsd:simpleType>
    </xsd:element>
    <xsd:element name="EHQDMS_DocOwner" ma:index="12" ma:displayName="Document owner" ma:SharePointGroup="0" ma:internalName="EHQDMS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HQDMS_Author" ma:index="13" ma:displayName="DMS author" ma:SharePointGroup="0" ma:internalName="EHQDMS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HQDMS_CoAuthor" ma:index="14" nillable="true" ma:displayName="Co-author" ma:SharePointGroup="0" ma:internalName="EHQDMS_Co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HQDMS_SubmittedDate" ma:index="15" nillable="true" ma:displayName="Submitted" ma:format="DateOnly" ma:internalName="EHQDMS_SubmittedDate">
      <xsd:simpleType>
        <xsd:restriction base="dms:DateTime"/>
      </xsd:simpleType>
    </xsd:element>
    <xsd:element name="EHQDMS_Reviewer" ma:index="16" ma:displayName="Reviewer" ma:SharePointGroup="0" ma:internalName="EHQDMS_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HQDMS_ReviewDate" ma:index="17" nillable="true" ma:displayName="Reviewed" ma:format="DateOnly" ma:internalName="EHQDMS_ReviewDate">
      <xsd:simpleType>
        <xsd:restriction base="dms:DateTime"/>
      </xsd:simpleType>
    </xsd:element>
    <xsd:element name="EHQDMS_Releaser" ma:index="18" ma:displayName="Releaser" ma:SharePointGroup="0" ma:internalName="EHQDMS_Releas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HQDMS_ReleaseDate" ma:index="19" nillable="true" ma:displayName="Released" ma:format="DateOnly" ma:internalName="EHQDMS_ReleaseDate">
      <xsd:simpleType>
        <xsd:restriction base="dms:DateTime"/>
      </xsd:simpleType>
    </xsd:element>
    <xsd:element name="EHQDMS_ValidFrom" ma:index="20" nillable="true" ma:displayName="Valid from" ma:format="DateOnly" ma:internalName="EHQDMS_ValidFrom">
      <xsd:simpleType>
        <xsd:restriction base="dms:DateTime"/>
      </xsd:simpleType>
    </xsd:element>
    <xsd:element name="EHQDMS_ValidUntil" ma:index="21" nillable="true" ma:displayName="Valid until" ma:format="DateOnly" ma:indexed="true" ma:internalName="EHQDMS_ValidUntil" ma:readOnly="false">
      <xsd:simpleType>
        <xsd:restriction base="dms:DateTime"/>
      </xsd:simpleType>
    </xsd:element>
    <xsd:element name="EHQDMS_RetentionPeriod" ma:index="22" ma:displayName="Document retention period" ma:decimals="0" ma:default="10" ma:internalName="EHQDMS_RetentionPeriod" ma:percentage="FALSE">
      <xsd:simpleType>
        <xsd:restriction base="dms:Number"/>
      </xsd:simpleType>
    </xsd:element>
    <xsd:element name="EHQDMS_RelatedDoc" ma:index="23" nillable="true" ma:displayName="Related document link" ma:format="Hyperlink" ma:internalName="EHQDMS_RelatedDoc">
      <xsd:complexType>
        <xsd:complexContent>
          <xsd:extension base="dms:URL">
            <xsd:sequence>
              <xsd:element name="Url" type="dms:ValidUrl" minOccurs="0" nillable="true"/>
              <xsd:element name="Description" type="xsd:string" nillable="true"/>
            </xsd:sequence>
          </xsd:extension>
        </xsd:complexContent>
      </xsd:complexType>
    </xsd:element>
    <xsd:element name="EHQDMS_GroupOfInterest" ma:index="24" ma:displayName="Group of interest" ma:SearchPeopleOnly="false" ma:SharePointGroup="0" ma:internalName="EHQDMS_GroupOfInteres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HQDMS_StartRelease" ma:index="25" nillable="true" ma:displayName="Start release" ma:default="0" ma:internalName="EHQDMS_StartRelease">
      <xsd:simpleType>
        <xsd:restriction base="dms:Boolean"/>
      </xsd:simple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a3958e-a5d4-4d97-a55f-aa55a40a31a7" elementFormDefault="qualified">
    <xsd:import namespace="http://schemas.microsoft.com/office/2006/documentManagement/types"/>
    <xsd:import namespace="http://schemas.microsoft.com/office/infopath/2007/PartnerControls"/>
    <xsd:element name="EHQDMS_Description" ma:index="3" nillable="true" ma:displayName="Description" ma:internalName="EHQDMS_Description">
      <xsd:simpleType>
        <xsd:restriction base="dms:Note">
          <xsd:maxLength value="255"/>
        </xsd:restriction>
      </xsd:simpleType>
    </xsd:element>
    <xsd:element name="EHQDMS_DocumentStatus" ma:index="4" nillable="true" ma:displayName="Document status" ma:internalName="EHQDMS_DocumentStatus">
      <xsd:simpleType>
        <xsd:restriction base="dms:Text">
          <xsd:maxLength value="255"/>
        </xsd:restriction>
      </xsd:simpleType>
    </xsd:element>
    <xsd:element name="EHQDMS_ProcessLevel" ma:index="7" nillable="true" ma:displayName="Process Level 0" ma:default="Not connected to one process" ma:format="Dropdown" ma:internalName="EHQDMS_ProcessLevel">
      <xsd:simpleType>
        <xsd:restriction base="dms:Choice">
          <xsd:enumeration value="01 Enterprise Development"/>
          <xsd:enumeration value="02 Innovation"/>
          <xsd:enumeration value="03 Market &amp; Customer Development"/>
          <xsd:enumeration value="04 Fulfilment"/>
          <xsd:enumeration value="05 Value Optimization"/>
          <xsd:enumeration value="06 People Management"/>
          <xsd:enumeration value="07 Quality Management"/>
          <xsd:enumeration value="08 Legal Compliance"/>
          <xsd:enumeration value="09 IT Management"/>
          <xsd:enumeration value="10 Finance/Controlling"/>
          <xsd:enumeration value="Not connected to one process"/>
        </xsd:restriction>
      </xsd:simpleType>
    </xsd:element>
    <xsd:element name="EHQDMS_StartDirectRelease" ma:index="26" nillable="true" ma:displayName="SDR" ma:default="0" ma:internalName="EHQDMS_StartDirectRelease" ma:readOnly="false">
      <xsd:simpleType>
        <xsd:restriction base="dms:Boolean"/>
      </xsd:simpleType>
    </xsd:element>
    <xsd:element name="e604e2d9d05140f997d9e081aaf02b68" ma:index="31" nillable="true" ma:taxonomy="true" ma:internalName="e604e2d9d05140f997d9e081aaf02b68" ma:taxonomyFieldName="EHQDMS_Location" ma:displayName="Location in scope" ma:default="" ma:fieldId="{e604e2d9-d051-40f9-97d9-e081aaf02b68}" ma:taxonomyMulti="true" ma:sspId="c6465ffd-3483-425a-9bf3-5cb225f4cc5f" ma:termSetId="e37bc2e4-30a8-4b8c-992b-ca7f253ca930"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CatchAll" ma:index="40" nillable="true" ma:displayName="Taxonomy Catch All Column" ma:hidden="true" ma:list="{78f38fbe-840c-4f7f-8f38-e83bcca031b0}" ma:internalName="TaxCatchAll" ma:showField="CatchAllData" ma:web="eea3958e-a5d4-4d97-a55f-aa55a40a31a7">
      <xsd:complexType>
        <xsd:complexContent>
          <xsd:extension base="dms:MultiChoiceLookup">
            <xsd:sequence>
              <xsd:element name="Value" type="dms:Lookup" maxOccurs="unbounded" minOccurs="0" nillable="true"/>
            </xsd:sequence>
          </xsd:extension>
        </xsd:complexContent>
      </xsd:complexType>
    </xsd:element>
    <xsd:element name="TaxCatchAllLabel" ma:index="41" nillable="true" ma:displayName="Taxonomy Catch All Column1" ma:hidden="true" ma:list="{78f38fbe-840c-4f7f-8f38-e83bcca031b0}" ma:internalName="TaxCatchAllLabel" ma:readOnly="true" ma:showField="CatchAllDataLabel" ma:web="eea3958e-a5d4-4d97-a55f-aa55a40a31a7">
      <xsd:complexType>
        <xsd:complexContent>
          <xsd:extension base="dms:MultiChoiceLookup">
            <xsd:sequence>
              <xsd:element name="Value" type="dms:Lookup" maxOccurs="unbounded" minOccurs="0" nillable="true"/>
            </xsd:sequence>
          </xsd:extension>
        </xsd:complexContent>
      </xsd:complexType>
    </xsd:element>
    <xsd:element name="kc17f8bf54a74f74b912435ecb0e2034" ma:index="42" nillable="true" ma:taxonomy="true" ma:internalName="kc17f8bf54a74f74b912435ecb0e2034" ma:taxonomyFieldName="EHQDMS_ProcessLevel2" ma:displayName="Process Level 2" ma:default="" ma:fieldId="{4c17f8bf-54a7-4f74-b912-435ecb0e2034}" ma:sspId="c6465ffd-3483-425a-9bf3-5cb225f4cc5f" ma:termSetId="86dec9f6-d0a4-459b-90b9-f21f58150865" ma:anchorId="00000000-0000-0000-0000-000000000000" ma:open="false" ma:isKeyword="false">
      <xsd:complexType>
        <xsd:sequence>
          <xsd:element ref="pc:Terms" minOccurs="0" maxOccurs="1"/>
        </xsd:sequence>
      </xsd:complexType>
    </xsd:element>
    <xsd:element name="h2b160141e2248e89e65316ef2b8dffd" ma:index="44" ma:taxonomy="true" ma:internalName="h2b160141e2248e89e65316ef2b8dffd" ma:taxonomyFieldName="EHQDMS_Entity" ma:displayName="Entity in scope" ma:default="" ma:fieldId="{12b16014-1e22-48e8-9e65-316ef2b8dffd}" ma:taxonomyMulti="true" ma:sspId="c6465ffd-3483-425a-9bf3-5cb225f4cc5f" ma:termSetId="51ba2ab7-f769-4d2b-b770-37bb40ad1e45" ma:anchorId="00000000-0000-0000-0000-000000000000" ma:open="false" ma:isKeyword="false">
      <xsd:complexType>
        <xsd:sequence>
          <xsd:element ref="pc:Terms" minOccurs="0" maxOccurs="1"/>
        </xsd:sequence>
      </xsd:complexType>
    </xsd:element>
    <xsd:element name="TaxKeywordTaxHTField" ma:index="45" nillable="true" ma:taxonomy="true" ma:internalName="TaxKeywordTaxHTField" ma:taxonomyFieldName="TaxKeyword" ma:displayName="Tags" ma:fieldId="{23f27201-bee3-471e-b2e7-b64fd8b7ca38}" ma:taxonomyMulti="true" ma:sspId="c6465ffd-3483-425a-9bf3-5cb225f4cc5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8197b-7c59-42a6-930f-7e2dd5bfa3cc" elementFormDefault="qualified">
    <xsd:import namespace="http://schemas.microsoft.com/office/2006/documentManagement/types"/>
    <xsd:import namespace="http://schemas.microsoft.com/office/infopath/2007/PartnerControls"/>
    <xsd:element name="DLCPolicyLabelValue" ma:index="3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7"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14fb9db8-2f60-4bad-8aa8-d4f7bfc44aa6">QDMS-382208939-324</_dlc_DocId>
    <_dlc_DocIdUrl xmlns="14fb9db8-2f60-4bad-8aa8-d4f7bfc44aa6">
      <Url>https://endresshauser.sharepoint.com/sites/app0000032/_layouts/15/DocIdRedir.aspx?ID=QDMS-382208939-324</Url>
      <Description>QDMS-382208939-324</Description>
    </_dlc_DocIdUrl>
    <EHQDMS_SubmittedDate xmlns="14fb9db8-2f60-4bad-8aa8-d4f7bfc44aa6" xsi:nil="true"/>
    <EHQDMS_Releaser xmlns="14fb9db8-2f60-4bad-8aa8-d4f7bfc44aa6">
      <UserInfo>
        <DisplayName>Oliver Klaeffling</DisplayName>
        <AccountId>5264</AccountId>
        <AccountType/>
      </UserInfo>
    </EHQDMS_Releaser>
    <EHQDMS_ValidUntil xmlns="14fb9db8-2f60-4bad-8aa8-d4f7bfc44aa6">2027-06-19T22:00:00+00:00</EHQDMS_ValidUntil>
    <EHQDMS_StartDirectRelease xmlns="eea3958e-a5d4-4d97-a55f-aa55a40a31a7">false</EHQDMS_StartDirectRelease>
    <EHQDMS_DocumentStatus xmlns="eea3958e-a5d4-4d97-a55f-aa55a40a31a7">Version: 2.0 / Approved</EHQDMS_DocumentStatus>
    <EHQDMS_Changelog xmlns="14fb9db8-2f60-4bad-8aa8-d4f7bfc44aa6">transfer to DMS
changed reference to T0  RMA</EHQDMS_Changelog>
    <EHQDMS_Language xmlns="14fb9db8-2f60-4bad-8aa8-d4f7bfc44aa6">
      <Value>German</Value>
    </EHQDMS_Language>
    <EHQDMS_RetentionPeriod xmlns="14fb9db8-2f60-4bad-8aa8-d4f7bfc44aa6">10</EHQDMS_RetentionPeriod>
    <EHQDMS_CoAuthor xmlns="14fb9db8-2f60-4bad-8aa8-d4f7bfc44aa6">
      <UserInfo>
        <DisplayName/>
        <AccountId xsi:nil="true"/>
        <AccountType/>
      </UserInfo>
    </EHQDMS_CoAuthor>
    <EHQDMS_ReviewDate xmlns="14fb9db8-2f60-4bad-8aa8-d4f7bfc44aa6" xsi:nil="true"/>
    <TaxKeywordTaxHTField xmlns="eea3958e-a5d4-4d97-a55f-aa55a40a31a7">
      <Terms xmlns="http://schemas.microsoft.com/office/infopath/2007/PartnerControls">
        <TermInfo xmlns="http://schemas.microsoft.com/office/infopath/2007/PartnerControls">
          <TermName xmlns="http://schemas.microsoft.com/office/infopath/2007/PartnerControls">Service</TermName>
          <TermId xmlns="http://schemas.microsoft.com/office/infopath/2007/PartnerControls">608f83a4-3a75-4d5d-84b6-0ce595e4a358</TermId>
        </TermInfo>
        <TermInfo xmlns="http://schemas.microsoft.com/office/infopath/2007/PartnerControls">
          <TermName xmlns="http://schemas.microsoft.com/office/infopath/2007/PartnerControls">ISO 9001</TermName>
          <TermId xmlns="http://schemas.microsoft.com/office/infopath/2007/PartnerControls">77e255b6-5dbd-4f5e-873f-b7ddcb032259</TermId>
        </TermInfo>
      </Terms>
    </TaxKeywordTaxHTField>
    <e604e2d9d05140f997d9e081aaf02b68 xmlns="eea3958e-a5d4-4d97-a55f-aa55a40a31a7">
      <Terms xmlns="http://schemas.microsoft.com/office/infopath/2007/PartnerControls">
        <TermInfo xmlns="http://schemas.microsoft.com/office/infopath/2007/PartnerControls">
          <TermName xmlns="http://schemas.microsoft.com/office/infopath/2007/PartnerControls">Jena</TermName>
          <TermId xmlns="http://schemas.microsoft.com/office/infopath/2007/PartnerControls">5500bf07-b672-4d73-a411-80596e70e0f4</TermId>
        </TermInfo>
        <TermInfo xmlns="http://schemas.microsoft.com/office/infopath/2007/PartnerControls">
          <TermName xmlns="http://schemas.microsoft.com/office/infopath/2007/PartnerControls">Langewiesen</TermName>
          <TermId xmlns="http://schemas.microsoft.com/office/infopath/2007/PartnerControls">302d8b7d-7dd0-45d7-9c65-0b295d3e4a3a</TermId>
        </TermInfo>
        <TermInfo xmlns="http://schemas.microsoft.com/office/infopath/2007/PartnerControls">
          <TermName xmlns="http://schemas.microsoft.com/office/infopath/2007/PartnerControls">Goettingen</TermName>
          <TermId xmlns="http://schemas.microsoft.com/office/infopath/2007/PartnerControls">4009db1e-84a5-4437-8adb-eecc08d5fb2e</TermId>
        </TermInfo>
        <TermInfo xmlns="http://schemas.microsoft.com/office/infopath/2007/PartnerControls">
          <TermName xmlns="http://schemas.microsoft.com/office/infopath/2007/PartnerControls">Schorba</TermName>
          <TermId xmlns="http://schemas.microsoft.com/office/infopath/2007/PartnerControls">1b8a0a42-6336-476f-8801-124b3ee8764b</TermId>
        </TermInfo>
      </Terms>
    </e604e2d9d05140f997d9e081aaf02b68>
    <EHQDMS_Reviewer xmlns="14fb9db8-2f60-4bad-8aa8-d4f7bfc44aa6">
      <UserInfo>
        <DisplayName>i:0#.f|membership|sebastian.pilling@analytik-jena.com</DisplayName>
        <AccountId>6323</AccountId>
        <AccountType/>
      </UserInfo>
    </EHQDMS_Reviewer>
    <EHQDMS_ValidFrom xmlns="14fb9db8-2f60-4bad-8aa8-d4f7bfc44aa6" xsi:nil="true"/>
    <EHQDMS_ProcessLevel xmlns="eea3958e-a5d4-4d97-a55f-aa55a40a31a7">Not connected to one process</EHQDMS_ProcessLevel>
    <EHQDMS_DocOwner xmlns="14fb9db8-2f60-4bad-8aa8-d4f7bfc44aa6">
      <UserInfo>
        <DisplayName>Oliver Klaeffling</DisplayName>
        <AccountId>5264</AccountId>
        <AccountType/>
      </UserInfo>
    </EHQDMS_DocOwner>
    <EHQDMS_StartRelease xmlns="14fb9db8-2f60-4bad-8aa8-d4f7bfc44aa6">false</EHQDMS_StartRelease>
    <EHQDMS_DocType xmlns="14fb9db8-2f60-4bad-8aa8-d4f7bfc44aa6">FRM</EHQDMS_DocType>
    <EHQDMS_Author xmlns="14fb9db8-2f60-4bad-8aa8-d4f7bfc44aa6">
      <UserInfo>
        <DisplayName>Martin Becker</DisplayName>
        <AccountId>5269</AccountId>
        <AccountType/>
      </UserInfo>
    </EHQDMS_Author>
    <kc17f8bf54a74f74b912435ecb0e2034 xmlns="eea3958e-a5d4-4d97-a55f-aa55a40a31a7">
      <Terms xmlns="http://schemas.microsoft.com/office/infopath/2007/PartnerControls"/>
    </kc17f8bf54a74f74b912435ecb0e2034>
    <h2b160141e2248e89e65316ef2b8dffd xmlns="eea3958e-a5d4-4d97-a55f-aa55a40a31a7">
      <Terms xmlns="http://schemas.microsoft.com/office/infopath/2007/PartnerControls">
        <TermInfo xmlns="http://schemas.microsoft.com/office/infopath/2007/PartnerControls">
          <TermName xmlns="http://schemas.microsoft.com/office/infopath/2007/PartnerControls">Analytik Jena</TermName>
          <TermId xmlns="http://schemas.microsoft.com/office/infopath/2007/PartnerControls">80d591ee-e94b-405e-91c1-9164ef994674</TermId>
        </TermInfo>
        <TermInfo xmlns="http://schemas.microsoft.com/office/infopath/2007/PartnerControls">
          <TermName xmlns="http://schemas.microsoft.com/office/infopath/2007/PartnerControls">Biometra</TermName>
          <TermId xmlns="http://schemas.microsoft.com/office/infopath/2007/PartnerControls">14576c0c-0b99-4058-bc9e-193d8166dea5</TermId>
        </TermInfo>
      </Terms>
    </h2b160141e2248e89e65316ef2b8dffd>
    <EHQDMS_Description xmlns="eea3958e-a5d4-4d97-a55f-aa55a40a31a7">Erklärung zur Dekontamination für Geräte, die zurück gesendet werden</EHQDMS_Description>
    <EHQDMS_ReleaseDate xmlns="14fb9db8-2f60-4bad-8aa8-d4f7bfc44aa6" xsi:nil="true"/>
    <TaxCatchAll xmlns="eea3958e-a5d4-4d97-a55f-aa55a40a31a7">
      <Value>288</Value>
      <Value>149</Value>
      <Value>12</Value>
      <Value>382</Value>
      <Value>364</Value>
      <Value>562</Value>
      <Value>290</Value>
      <Value>289</Value>
    </TaxCatchAll>
    <EHQDMS_GroupOfInterest xmlns="14fb9db8-2f60-4bad-8aa8-d4f7bfc44aa6">
      <UserInfo>
        <DisplayName>c:0t.c|tenant|0c5c06ee-8a01-4638-953d-28d9ad58fc4d</DisplayName>
        <AccountId>7639</AccountId>
        <AccountType/>
      </UserInfo>
      <UserInfo>
        <DisplayName>c:0t.c|tenant|11c35af6-da1f-4681-8ff6-e4a8d0d3c9f3</DisplayName>
        <AccountId>8621</AccountId>
        <AccountType/>
      </UserInfo>
    </EHQDMS_GroupOfInterest>
    <EHQDMS_RelatedDoc xmlns="14fb9db8-2f60-4bad-8aa8-d4f7bfc44aa6">
      <Url xsi:nil="true"/>
      <Description xsi:nil="true"/>
    </EHQDMS_RelatedDoc>
    <DLCPolicyLabelClientValue xmlns="5d18197b-7c59-42a6-930f-7e2dd5bfa3cc" xsi:nil="true"/>
    <DLCPolicyLabelLock xmlns="5d18197b-7c59-42a6-930f-7e2dd5bfa3cc" xsi:nil="true"/>
    <DLCPolicyLabelValue xmlns="5d18197b-7c59-42a6-930f-7e2dd5bfa3cc">Version: 2.0 / Approved</DLCPolicyLabelValue>
  </documentManagement>
</p:properties>
</file>

<file path=customXml/item6.xml><?xml version="1.0" encoding="utf-8"?>
<?mso-contentType ?>
<p:Policy xmlns:p="office.server.policy" id="" local="true">
  <p:Name>QDMS Document</p:Name>
  <p:Description/>
  <p:Statement/>
  <p:PolicyItems>
    <p:PolicyItem featureId="Microsoft.Office.RecordsManagement.PolicyFeatures.PolicyLabel" staticId="0x010100ADC045C2E6C33F4EBA073571F2DE5794006220A479DE85E148ACA57F55FE017C29|-1477059057" UniqueId="6822ddb4-e878-42fb-9dce-0e7c00a7185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segment type="literal"> / </segment>
          <segment type="metadata">_ModerationStatus</segment>
        </label>
      </p:CustomData>
    </p:PolicyItem>
  </p:PolicyItems>
</p:Policy>
</file>

<file path=customXml/item7.xml><?xml version="1.0" encoding="utf-8"?>
<?mso-contentType ?>
<p:Policy xmlns:p="office.server.policy" id="" local="true">
  <p:Name>QDMS Document</p:Name>
  <p:Description/>
  <p:Statement/>
  <p:PolicyItems>
    <p:PolicyItem featureId="Microsoft.Office.RecordsManagement.PolicyFeatures.PolicyLabel" staticId="0x010100ADC045C2E6C33F4EBA073571F2DE5794006220A479DE85E148ACA57F55FE017C29|-1477059057" UniqueId="6822ddb4-e878-42fb-9dce-0e7c00a7185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segment type="literal"> / </segment>
          <segment type="metadata">_ModerationStatus</segment>
        </label>
      </p:CustomData>
    </p:PolicyItem>
  </p:PolicyItems>
</p:Policy>
</file>

<file path=customXml/itemProps1.xml><?xml version="1.0" encoding="utf-8"?>
<ds:datastoreItem xmlns:ds="http://schemas.openxmlformats.org/officeDocument/2006/customXml" ds:itemID="{17FE1DEA-484C-4373-BCD5-72638060FB43}"/>
</file>

<file path=customXml/itemProps2.xml><?xml version="1.0" encoding="utf-8"?>
<ds:datastoreItem xmlns:ds="http://schemas.openxmlformats.org/officeDocument/2006/customXml" ds:itemID="{3E8AEFC7-32E3-4C3E-B649-6B12F5D6DF10}">
  <ds:schemaRefs>
    <ds:schemaRef ds:uri="http://schemas.microsoft.com/sharepoint/events"/>
  </ds:schemaRefs>
</ds:datastoreItem>
</file>

<file path=customXml/itemProps3.xml><?xml version="1.0" encoding="utf-8"?>
<ds:datastoreItem xmlns:ds="http://schemas.openxmlformats.org/officeDocument/2006/customXml" ds:itemID="{6F7722C1-1197-41A1-ABD6-61F11529F7FA}">
  <ds:schemaRefs>
    <ds:schemaRef ds:uri="http://schemas.microsoft.com/sharepoint/v3/contenttype/forms"/>
  </ds:schemaRefs>
</ds:datastoreItem>
</file>

<file path=customXml/itemProps4.xml><?xml version="1.0" encoding="utf-8"?>
<ds:datastoreItem xmlns:ds="http://schemas.openxmlformats.org/officeDocument/2006/customXml" ds:itemID="{5C3FA2E6-25EE-417E-8D36-275CADE59FBA}">
  <ds:schemaRefs>
    <ds:schemaRef ds:uri="http://schemas.openxmlformats.org/officeDocument/2006/bibliography"/>
  </ds:schemaRefs>
</ds:datastoreItem>
</file>

<file path=customXml/itemProps5.xml><?xml version="1.0" encoding="utf-8"?>
<ds:datastoreItem xmlns:ds="http://schemas.openxmlformats.org/officeDocument/2006/customXml" ds:itemID="{97E20792-3238-467D-B993-172D05C161EB}">
  <ds:schemaRefs>
    <ds:schemaRef ds:uri="http://schemas.microsoft.com/office/2006/documentManagement/types"/>
    <ds:schemaRef ds:uri="http://purl.org/dc/terms/"/>
    <ds:schemaRef ds:uri="http://schemas.openxmlformats.org/package/2006/metadata/core-properties"/>
    <ds:schemaRef ds:uri="eea3958e-a5d4-4d97-a55f-aa55a40a31a7"/>
    <ds:schemaRef ds:uri="http://purl.org/dc/elements/1.1/"/>
    <ds:schemaRef ds:uri="http://schemas.microsoft.com/office/infopath/2007/PartnerControls"/>
    <ds:schemaRef ds:uri="14fb9db8-2f60-4bad-8aa8-d4f7bfc44aa6"/>
    <ds:schemaRef ds:uri="http://schemas.microsoft.com/office/2006/metadata/properties"/>
    <ds:schemaRef ds:uri="5855a9e2-7bb3-4dba-8efe-1efb740e6d28"/>
    <ds:schemaRef ds:uri="http://www.w3.org/XML/1998/namespace"/>
    <ds:schemaRef ds:uri="http://purl.org/dc/dcmitype/"/>
  </ds:schemaRefs>
</ds:datastoreItem>
</file>

<file path=customXml/itemProps6.xml><?xml version="1.0" encoding="utf-8"?>
<ds:datastoreItem xmlns:ds="http://schemas.openxmlformats.org/officeDocument/2006/customXml" ds:itemID="{3E53E875-448B-4844-A158-50234D709AFF}"/>
</file>

<file path=customXml/itemProps7.xml><?xml version="1.0" encoding="utf-8"?>
<ds:datastoreItem xmlns:ds="http://schemas.openxmlformats.org/officeDocument/2006/customXml" ds:itemID="{691FE95B-9296-40BE-94B4-597DFF40F0E8}"/>
</file>

<file path=docMetadata/LabelInfo.xml><?xml version="1.0" encoding="utf-8"?>
<clbl:labelList xmlns:clbl="http://schemas.microsoft.com/office/2020/mipLabelMetadata">
  <clbl:label id="{2988f0a4-524a-45f2-829d-417725fa4957}" enabled="1" method="Standard" siteId="{52daf2a9-3b73-4da4-ac6a-3f81adc92b7e}" removed="0"/>
</clbl:labelList>
</file>

<file path=docProps/app.xml><?xml version="1.0" encoding="utf-8"?>
<Properties xmlns="http://schemas.openxmlformats.org/officeDocument/2006/extended-properties" xmlns:vt="http://schemas.openxmlformats.org/officeDocument/2006/docPropsVTypes">
  <Template>Base.dotx</Template>
  <TotalTime>0</TotalTime>
  <Pages>1</Pages>
  <Words>414</Words>
  <Characters>2610</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Dekontaminationserklärung</vt:lpstr>
      <vt:lpstr/>
    </vt:vector>
  </TitlesOfParts>
  <Company>Analytik Jena AG</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Dekontaminationserklärung</dc:title>
  <dc:creator>Zeigmeister Manja</dc:creator>
  <cp:keywords>ISO 9001; Service</cp:keywords>
  <cp:lastModifiedBy>Sebastian Pilling</cp:lastModifiedBy>
  <cp:revision>50</cp:revision>
  <cp:lastPrinted>2016-07-19T14:47:00Z</cp:lastPrinted>
  <dcterms:created xsi:type="dcterms:W3CDTF">2024-05-28T11:32:00Z</dcterms:created>
  <dcterms:modified xsi:type="dcterms:W3CDTF">2024-06-21T06:53:00Z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ID">
    <vt:i4>1031</vt:i4>
  </property>
  <property fmtid="{D5CDD505-2E9C-101B-9397-08002B2CF9AE}" pid="3" name="DocTypeID">
    <vt:i4>0</vt:i4>
  </property>
  <property fmtid="{D5CDD505-2E9C-101B-9397-08002B2CF9AE}" pid="4" name="EntityID">
    <vt:i4>5</vt:i4>
  </property>
  <property fmtid="{D5CDD505-2E9C-101B-9397-08002B2CF9AE}" pid="5" name="MSIP_Label_2988f0a4-524a-45f2-829d-417725fa4957_Enabled">
    <vt:lpwstr>true</vt:lpwstr>
  </property>
  <property fmtid="{D5CDD505-2E9C-101B-9397-08002B2CF9AE}" pid="6" name="MSIP_Label_2988f0a4-524a-45f2-829d-417725fa4957_SetDate">
    <vt:lpwstr>2022-02-01T10:58:30Z</vt:lpwstr>
  </property>
  <property fmtid="{D5CDD505-2E9C-101B-9397-08002B2CF9AE}" pid="7" name="MSIP_Label_2988f0a4-524a-45f2-829d-417725fa4957_Method">
    <vt:lpwstr>Standard</vt:lpwstr>
  </property>
  <property fmtid="{D5CDD505-2E9C-101B-9397-08002B2CF9AE}" pid="8" name="MSIP_Label_2988f0a4-524a-45f2-829d-417725fa4957_Name">
    <vt:lpwstr>2988f0a4-524a-45f2-829d-417725fa4957</vt:lpwstr>
  </property>
  <property fmtid="{D5CDD505-2E9C-101B-9397-08002B2CF9AE}" pid="9" name="MSIP_Label_2988f0a4-524a-45f2-829d-417725fa4957_SiteId">
    <vt:lpwstr>52daf2a9-3b73-4da4-ac6a-3f81adc92b7e</vt:lpwstr>
  </property>
  <property fmtid="{D5CDD505-2E9C-101B-9397-08002B2CF9AE}" pid="10" name="MSIP_Label_2988f0a4-524a-45f2-829d-417725fa4957_ActionId">
    <vt:lpwstr>a0622cb5-eb19-4af6-9ed8-ebaf2a813926</vt:lpwstr>
  </property>
  <property fmtid="{D5CDD505-2E9C-101B-9397-08002B2CF9AE}" pid="11" name="MSIP_Label_2988f0a4-524a-45f2-829d-417725fa4957_ContentBits">
    <vt:lpwstr>0</vt:lpwstr>
  </property>
  <property fmtid="{D5CDD505-2E9C-101B-9397-08002B2CF9AE}" pid="12" name="ContentTypeId">
    <vt:lpwstr>0x010100ADC045C2E6C33F4EBA073571F2DE5794006220A479DE85E148ACA57F55FE017C29</vt:lpwstr>
  </property>
  <property fmtid="{D5CDD505-2E9C-101B-9397-08002B2CF9AE}" pid="13" name="_dlc_DocIdItemGuid">
    <vt:lpwstr>3e90ee04-adb7-4696-8653-0d0816465c27</vt:lpwstr>
  </property>
  <property fmtid="{D5CDD505-2E9C-101B-9397-08002B2CF9AE}" pid="14" name="TaxKeyword">
    <vt:lpwstr>562;#Service|608f83a4-3a75-4d5d-84b6-0ce595e4a358;#364;#ISO 9001|77e255b6-5dbd-4f5e-873f-b7ddcb032259</vt:lpwstr>
  </property>
  <property fmtid="{D5CDD505-2E9C-101B-9397-08002B2CF9AE}" pid="15" name="EHQDMS_ProcessLevel2">
    <vt:lpwstr/>
  </property>
  <property fmtid="{D5CDD505-2E9C-101B-9397-08002B2CF9AE}" pid="16" name="EHQDMS_Location">
    <vt:lpwstr>149;#Jena|5500bf07-b672-4d73-a411-80596e70e0f4;#290;#Langewiesen|302d8b7d-7dd0-45d7-9c65-0b295d3e4a3a;#288;#Goettingen|4009db1e-84a5-4437-8adb-eecc08d5fb2e;#382;#Schorba|1b8a0a42-6336-476f-8801-124b3ee8764b</vt:lpwstr>
  </property>
  <property fmtid="{D5CDD505-2E9C-101B-9397-08002B2CF9AE}" pid="17" name="EHQDMS_Entity">
    <vt:lpwstr>12;#Analytik Jena|80d591ee-e94b-405e-91c1-9164ef994674;#289;#Biometra|14576c0c-0b99-4058-bc9e-193d8166dea5</vt:lpwstr>
  </property>
  <property fmtid="{D5CDD505-2E9C-101B-9397-08002B2CF9AE}" pid="20" name="DLCPolicyLabelValue">
    <vt:lpwstr>Version: 1.0 / Approved</vt:lpwstr>
  </property>
</Properties>
</file>